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E2" w:rsidRDefault="00B907E2" w:rsidP="00DD7521">
      <w:pPr>
        <w:jc w:val="both"/>
        <w:rPr>
          <w:rFonts w:ascii="Arial" w:hAnsi="Arial" w:cs="Arial"/>
          <w:i/>
          <w:sz w:val="22"/>
          <w:szCs w:val="22"/>
          <w:u w:val="single"/>
          <w:lang w:val="pt-PT"/>
        </w:rPr>
      </w:pPr>
    </w:p>
    <w:p w:rsidR="002960BB" w:rsidRDefault="002960BB" w:rsidP="002960BB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pt-PT"/>
        </w:rPr>
      </w:pPr>
      <w:r w:rsidRPr="002960BB">
        <w:rPr>
          <w:rFonts w:ascii="Arial" w:hAnsi="Arial" w:cs="Arial"/>
          <w:b/>
          <w:i/>
          <w:sz w:val="22"/>
          <w:szCs w:val="22"/>
          <w:u w:val="single"/>
          <w:lang w:val="pt-PT"/>
        </w:rPr>
        <w:t>ANTECEDENTES CURRICULARES RESUMIDOS</w:t>
      </w:r>
      <w:r w:rsidR="002D2B1C">
        <w:rPr>
          <w:rFonts w:ascii="Arial" w:hAnsi="Arial" w:cs="Arial"/>
          <w:b/>
          <w:i/>
          <w:sz w:val="22"/>
          <w:szCs w:val="22"/>
          <w:u w:val="single"/>
          <w:lang w:val="pt-PT"/>
        </w:rPr>
        <w:t xml:space="preserve"> </w:t>
      </w:r>
    </w:p>
    <w:p w:rsidR="002D2B1C" w:rsidRPr="002960BB" w:rsidRDefault="002D2B1C" w:rsidP="002960BB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pt-PT"/>
        </w:rPr>
      </w:pPr>
    </w:p>
    <w:p w:rsidR="002960BB" w:rsidRPr="00B458F5" w:rsidRDefault="002960BB" w:rsidP="00DD7521">
      <w:pPr>
        <w:jc w:val="both"/>
        <w:rPr>
          <w:rFonts w:ascii="Arial" w:hAnsi="Arial" w:cs="Arial"/>
          <w:i/>
          <w:sz w:val="22"/>
          <w:szCs w:val="22"/>
          <w:u w:val="single"/>
          <w:lang w:val="pt-PT"/>
        </w:rPr>
      </w:pPr>
    </w:p>
    <w:p w:rsidR="002960BB" w:rsidRDefault="002960BB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2"/>
          <w:szCs w:val="22"/>
          <w:lang w:val="es-ES" w:eastAsia="es-ES"/>
        </w:rPr>
      </w:pPr>
    </w:p>
    <w:p w:rsidR="00B907E2" w:rsidRPr="00A17FBC" w:rsidRDefault="00B907E2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2"/>
          <w:szCs w:val="22"/>
          <w:lang w:val="es-ES" w:eastAsia="es-ES"/>
        </w:rPr>
      </w:pPr>
      <w:r w:rsidRPr="00A17FBC">
        <w:rPr>
          <w:rFonts w:ascii="Times New Roman" w:hAnsi="Times New Roman"/>
          <w:b/>
          <w:sz w:val="22"/>
          <w:szCs w:val="22"/>
          <w:lang w:val="es-ES" w:eastAsia="es-ES"/>
        </w:rPr>
        <w:t>DATOS PERSONALES</w:t>
      </w:r>
    </w:p>
    <w:p w:rsidR="00B458F5" w:rsidRPr="00A17FBC" w:rsidRDefault="00B458F5" w:rsidP="00DD7521">
      <w:pPr>
        <w:autoSpaceDE w:val="0"/>
        <w:autoSpaceDN w:val="0"/>
        <w:adjustRightInd w:val="0"/>
        <w:jc w:val="both"/>
        <w:rPr>
          <w:bCs/>
          <w:sz w:val="22"/>
          <w:szCs w:val="22"/>
          <w:lang w:val="es-ES" w:eastAsia="es-ES"/>
        </w:rPr>
      </w:pPr>
    </w:p>
    <w:p w:rsidR="001F6908" w:rsidRPr="00D61EBB" w:rsidRDefault="00B907E2" w:rsidP="00DD752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s-ES" w:eastAsia="es-ES"/>
        </w:rPr>
      </w:pPr>
      <w:r w:rsidRPr="00A17FBC">
        <w:rPr>
          <w:bCs/>
          <w:sz w:val="22"/>
          <w:szCs w:val="22"/>
          <w:lang w:val="es-ES" w:eastAsia="es-ES"/>
        </w:rPr>
        <w:t>Nombre</w:t>
      </w:r>
      <w:r w:rsidR="004640BD" w:rsidRPr="00A17FBC">
        <w:rPr>
          <w:bCs/>
          <w:sz w:val="22"/>
          <w:szCs w:val="22"/>
          <w:lang w:val="es-ES" w:eastAsia="es-ES"/>
        </w:rPr>
        <w:t>s</w:t>
      </w:r>
      <w:r w:rsidRPr="00A17FBC">
        <w:rPr>
          <w:bCs/>
          <w:sz w:val="22"/>
          <w:szCs w:val="22"/>
          <w:lang w:val="es-ES" w:eastAsia="es-ES"/>
        </w:rPr>
        <w:t xml:space="preserve"> y Apellido</w:t>
      </w:r>
      <w:r w:rsidR="004640BD" w:rsidRPr="00A17FBC">
        <w:rPr>
          <w:bCs/>
          <w:sz w:val="22"/>
          <w:szCs w:val="22"/>
          <w:lang w:val="es-ES" w:eastAsia="es-ES"/>
        </w:rPr>
        <w:t>s</w:t>
      </w:r>
      <w:r w:rsidR="005D5570" w:rsidRPr="00A17FBC">
        <w:rPr>
          <w:bCs/>
          <w:sz w:val="22"/>
          <w:szCs w:val="22"/>
          <w:lang w:val="es-ES" w:eastAsia="es-ES"/>
        </w:rPr>
        <w:tab/>
      </w:r>
      <w:r w:rsidR="001352E1" w:rsidRPr="00A17FBC">
        <w:rPr>
          <w:bCs/>
          <w:sz w:val="22"/>
          <w:szCs w:val="22"/>
          <w:lang w:val="es-ES" w:eastAsia="es-ES"/>
        </w:rPr>
        <w:t xml:space="preserve">: </w:t>
      </w:r>
      <w:r w:rsidR="00F51D6E" w:rsidRPr="00D61EBB">
        <w:rPr>
          <w:b/>
          <w:bCs/>
          <w:sz w:val="22"/>
          <w:szCs w:val="22"/>
          <w:lang w:val="es-ES" w:eastAsia="es-ES"/>
        </w:rPr>
        <w:t>ELIAS ALEJANDRO PAVEZ ABASOLO</w:t>
      </w:r>
    </w:p>
    <w:p w:rsidR="001F6908" w:rsidRPr="00A17FBC" w:rsidRDefault="00B907E2" w:rsidP="00DD7521">
      <w:pPr>
        <w:autoSpaceDE w:val="0"/>
        <w:autoSpaceDN w:val="0"/>
        <w:adjustRightInd w:val="0"/>
        <w:jc w:val="both"/>
        <w:rPr>
          <w:sz w:val="22"/>
          <w:szCs w:val="22"/>
          <w:lang w:val="pt-PT" w:eastAsia="es-ES"/>
        </w:rPr>
      </w:pPr>
      <w:r w:rsidRPr="00A17FBC">
        <w:rPr>
          <w:sz w:val="22"/>
          <w:szCs w:val="22"/>
          <w:lang w:val="pt-PT" w:eastAsia="es-ES"/>
        </w:rPr>
        <w:t>Dirección Particular</w:t>
      </w:r>
      <w:r w:rsidR="005D5570" w:rsidRPr="00A17FBC">
        <w:rPr>
          <w:sz w:val="22"/>
          <w:szCs w:val="22"/>
          <w:lang w:val="pt-PT" w:eastAsia="es-ES"/>
        </w:rPr>
        <w:tab/>
      </w:r>
      <w:r w:rsidR="001352E1" w:rsidRPr="00A17FBC">
        <w:rPr>
          <w:sz w:val="22"/>
          <w:szCs w:val="22"/>
          <w:lang w:val="pt-PT" w:eastAsia="es-ES"/>
        </w:rPr>
        <w:t xml:space="preserve">: </w:t>
      </w:r>
      <w:r w:rsidR="00F51D6E" w:rsidRPr="00A17FBC">
        <w:rPr>
          <w:sz w:val="22"/>
          <w:szCs w:val="22"/>
          <w:lang w:val="pt-PT" w:eastAsia="es-ES"/>
        </w:rPr>
        <w:t>CATEDRAL 1402 DPTO 1801</w:t>
      </w:r>
    </w:p>
    <w:p w:rsidR="001F6908" w:rsidRPr="00A17FBC" w:rsidRDefault="00B907E2" w:rsidP="00DD7521">
      <w:pPr>
        <w:autoSpaceDE w:val="0"/>
        <w:autoSpaceDN w:val="0"/>
        <w:adjustRightInd w:val="0"/>
        <w:jc w:val="both"/>
        <w:rPr>
          <w:sz w:val="22"/>
          <w:szCs w:val="22"/>
          <w:lang w:val="pt-PT" w:eastAsia="es-ES"/>
        </w:rPr>
      </w:pPr>
      <w:r w:rsidRPr="00A17FBC">
        <w:rPr>
          <w:sz w:val="22"/>
          <w:szCs w:val="22"/>
          <w:lang w:val="pt-PT" w:eastAsia="es-ES"/>
        </w:rPr>
        <w:t>Celular</w:t>
      </w:r>
      <w:r w:rsidR="005D5570" w:rsidRPr="00A17FBC">
        <w:rPr>
          <w:sz w:val="22"/>
          <w:szCs w:val="22"/>
          <w:lang w:val="pt-PT" w:eastAsia="es-ES"/>
        </w:rPr>
        <w:tab/>
      </w:r>
      <w:r w:rsidR="005D5570" w:rsidRPr="00A17FBC">
        <w:rPr>
          <w:sz w:val="22"/>
          <w:szCs w:val="22"/>
          <w:lang w:val="pt-PT" w:eastAsia="es-ES"/>
        </w:rPr>
        <w:tab/>
      </w:r>
      <w:r w:rsidR="005D5570" w:rsidRPr="00A17FBC">
        <w:rPr>
          <w:sz w:val="22"/>
          <w:szCs w:val="22"/>
          <w:lang w:val="pt-PT" w:eastAsia="es-ES"/>
        </w:rPr>
        <w:tab/>
      </w:r>
      <w:r w:rsidR="00821039" w:rsidRPr="00A17FBC">
        <w:rPr>
          <w:sz w:val="22"/>
          <w:szCs w:val="22"/>
          <w:lang w:val="pt-PT" w:eastAsia="es-ES"/>
        </w:rPr>
        <w:t>:</w:t>
      </w:r>
      <w:r w:rsidR="00F51D6E" w:rsidRPr="00A17FBC">
        <w:rPr>
          <w:sz w:val="22"/>
          <w:szCs w:val="22"/>
          <w:lang w:val="pt-PT" w:eastAsia="es-ES"/>
        </w:rPr>
        <w:t xml:space="preserve"> </w:t>
      </w:r>
      <w:r w:rsidR="001B7BAB">
        <w:rPr>
          <w:sz w:val="22"/>
          <w:szCs w:val="22"/>
          <w:lang w:val="pt-PT" w:eastAsia="es-ES"/>
        </w:rPr>
        <w:t>79028830</w:t>
      </w:r>
      <w:r w:rsidRPr="00A17FBC">
        <w:rPr>
          <w:sz w:val="22"/>
          <w:szCs w:val="22"/>
          <w:lang w:val="pt-PT" w:eastAsia="es-ES"/>
        </w:rPr>
        <w:tab/>
      </w:r>
    </w:p>
    <w:p w:rsidR="00070291" w:rsidRDefault="00B907E2" w:rsidP="00DD7521">
      <w:pPr>
        <w:autoSpaceDE w:val="0"/>
        <w:autoSpaceDN w:val="0"/>
        <w:adjustRightInd w:val="0"/>
        <w:jc w:val="both"/>
        <w:rPr>
          <w:sz w:val="22"/>
          <w:szCs w:val="22"/>
          <w:lang w:val="es-MX" w:eastAsia="es-ES"/>
        </w:rPr>
      </w:pPr>
      <w:r w:rsidRPr="00A17FBC">
        <w:rPr>
          <w:sz w:val="22"/>
          <w:szCs w:val="22"/>
          <w:lang w:val="es-MX" w:eastAsia="es-ES"/>
        </w:rPr>
        <w:t>Correo Electrónico</w:t>
      </w:r>
      <w:r w:rsidR="005D5570" w:rsidRPr="00A17FBC">
        <w:rPr>
          <w:sz w:val="22"/>
          <w:szCs w:val="22"/>
          <w:lang w:val="es-MX" w:eastAsia="es-ES"/>
        </w:rPr>
        <w:tab/>
      </w:r>
      <w:r w:rsidRPr="00A17FBC">
        <w:rPr>
          <w:sz w:val="22"/>
          <w:szCs w:val="22"/>
          <w:lang w:val="es-MX" w:eastAsia="es-ES"/>
        </w:rPr>
        <w:t>:</w:t>
      </w:r>
      <w:r w:rsidR="001352E1" w:rsidRPr="00A17FBC">
        <w:rPr>
          <w:sz w:val="22"/>
          <w:szCs w:val="22"/>
          <w:lang w:val="es-MX" w:eastAsia="es-ES"/>
        </w:rPr>
        <w:t xml:space="preserve"> </w:t>
      </w:r>
      <w:r w:rsidR="00070291">
        <w:rPr>
          <w:sz w:val="22"/>
          <w:szCs w:val="22"/>
          <w:lang w:val="es-MX" w:eastAsia="es-ES"/>
        </w:rPr>
        <w:t>eapaveza@gmail.com</w:t>
      </w:r>
    </w:p>
    <w:p w:rsidR="009D25AE" w:rsidRDefault="00B907E2" w:rsidP="00DD7521">
      <w:pPr>
        <w:autoSpaceDE w:val="0"/>
        <w:autoSpaceDN w:val="0"/>
        <w:adjustRightInd w:val="0"/>
        <w:jc w:val="both"/>
        <w:rPr>
          <w:sz w:val="22"/>
          <w:szCs w:val="22"/>
          <w:lang w:val="es-ES" w:eastAsia="es-ES"/>
        </w:rPr>
      </w:pPr>
      <w:r w:rsidRPr="00A17FBC">
        <w:rPr>
          <w:sz w:val="22"/>
          <w:szCs w:val="22"/>
          <w:lang w:val="es-ES" w:eastAsia="es-ES"/>
        </w:rPr>
        <w:t>Fecha de Nacimiento</w:t>
      </w:r>
      <w:r w:rsidR="005D5570" w:rsidRPr="00A17FBC">
        <w:rPr>
          <w:sz w:val="22"/>
          <w:szCs w:val="22"/>
          <w:lang w:val="es-ES" w:eastAsia="es-ES"/>
        </w:rPr>
        <w:tab/>
      </w:r>
      <w:r w:rsidR="001352E1" w:rsidRPr="00A17FBC">
        <w:rPr>
          <w:sz w:val="22"/>
          <w:szCs w:val="22"/>
          <w:lang w:val="es-ES" w:eastAsia="es-ES"/>
        </w:rPr>
        <w:t xml:space="preserve">: </w:t>
      </w:r>
      <w:r w:rsidR="00F51D6E" w:rsidRPr="00A17FBC">
        <w:rPr>
          <w:sz w:val="22"/>
          <w:szCs w:val="22"/>
          <w:lang w:val="es-ES" w:eastAsia="es-ES"/>
        </w:rPr>
        <w:t>05.10.1943</w:t>
      </w:r>
    </w:p>
    <w:p w:rsidR="0018329B" w:rsidRPr="00A17FBC" w:rsidRDefault="00B907E2" w:rsidP="00DD7521">
      <w:pPr>
        <w:autoSpaceDE w:val="0"/>
        <w:autoSpaceDN w:val="0"/>
        <w:adjustRightInd w:val="0"/>
        <w:ind w:right="-332"/>
        <w:jc w:val="both"/>
        <w:rPr>
          <w:sz w:val="22"/>
          <w:szCs w:val="22"/>
          <w:lang w:val="es-ES" w:eastAsia="es-ES"/>
        </w:rPr>
      </w:pPr>
      <w:r w:rsidRPr="00A17FBC">
        <w:rPr>
          <w:sz w:val="22"/>
          <w:szCs w:val="22"/>
          <w:lang w:val="es-ES" w:eastAsia="es-ES"/>
        </w:rPr>
        <w:t>Nacionalidad</w:t>
      </w:r>
      <w:r w:rsidR="005D5570" w:rsidRPr="00A17FBC">
        <w:rPr>
          <w:sz w:val="22"/>
          <w:szCs w:val="22"/>
          <w:lang w:val="es-ES" w:eastAsia="es-ES"/>
        </w:rPr>
        <w:tab/>
      </w:r>
      <w:r w:rsidR="005D5570" w:rsidRPr="00A17FBC">
        <w:rPr>
          <w:sz w:val="22"/>
          <w:szCs w:val="22"/>
          <w:lang w:val="es-ES" w:eastAsia="es-ES"/>
        </w:rPr>
        <w:tab/>
      </w:r>
      <w:r w:rsidR="00913DA9" w:rsidRPr="00A17FBC">
        <w:rPr>
          <w:sz w:val="22"/>
          <w:szCs w:val="22"/>
          <w:lang w:val="es-ES" w:eastAsia="es-ES"/>
        </w:rPr>
        <w:t>:</w:t>
      </w:r>
      <w:r w:rsidR="00F51D6E" w:rsidRPr="00A17FBC">
        <w:rPr>
          <w:sz w:val="22"/>
          <w:szCs w:val="22"/>
          <w:lang w:val="es-ES" w:eastAsia="es-ES"/>
        </w:rPr>
        <w:t xml:space="preserve"> CHILENO</w:t>
      </w:r>
      <w:r w:rsidR="00913DA9" w:rsidRPr="00A17FBC">
        <w:rPr>
          <w:sz w:val="22"/>
          <w:szCs w:val="22"/>
          <w:lang w:val="es-ES" w:eastAsia="es-ES"/>
        </w:rPr>
        <w:t xml:space="preserve"> </w:t>
      </w:r>
    </w:p>
    <w:p w:rsidR="004640BD" w:rsidRPr="00A17FBC" w:rsidRDefault="00B907E2" w:rsidP="00DD7521">
      <w:pPr>
        <w:jc w:val="both"/>
        <w:rPr>
          <w:sz w:val="22"/>
          <w:szCs w:val="22"/>
          <w:lang w:val="es-ES" w:eastAsia="es-ES"/>
        </w:rPr>
      </w:pPr>
      <w:r w:rsidRPr="00A17FBC">
        <w:rPr>
          <w:sz w:val="22"/>
          <w:szCs w:val="22"/>
          <w:lang w:val="es-ES" w:eastAsia="es-ES"/>
        </w:rPr>
        <w:t>Estado civil</w:t>
      </w:r>
      <w:r w:rsidR="004640BD" w:rsidRPr="00A17FBC">
        <w:rPr>
          <w:sz w:val="22"/>
          <w:szCs w:val="22"/>
          <w:lang w:val="es-ES" w:eastAsia="es-ES"/>
        </w:rPr>
        <w:tab/>
      </w:r>
      <w:r w:rsidR="004640BD" w:rsidRPr="00A17FBC">
        <w:rPr>
          <w:sz w:val="22"/>
          <w:szCs w:val="22"/>
          <w:lang w:val="es-ES" w:eastAsia="es-ES"/>
        </w:rPr>
        <w:tab/>
        <w:t>:</w:t>
      </w:r>
      <w:r w:rsidR="00F51D6E" w:rsidRPr="00A17FBC">
        <w:rPr>
          <w:sz w:val="22"/>
          <w:szCs w:val="22"/>
          <w:lang w:val="es-ES" w:eastAsia="es-ES"/>
        </w:rPr>
        <w:t xml:space="preserve"> CASADO</w:t>
      </w:r>
    </w:p>
    <w:p w:rsidR="0018329B" w:rsidRPr="00A17FBC" w:rsidRDefault="004640BD" w:rsidP="00DD7521">
      <w:pPr>
        <w:jc w:val="both"/>
        <w:rPr>
          <w:bCs/>
          <w:smallCaps/>
          <w:sz w:val="22"/>
          <w:szCs w:val="22"/>
          <w:lang w:val="es-ES"/>
        </w:rPr>
      </w:pPr>
      <w:r w:rsidRPr="00A17FBC">
        <w:rPr>
          <w:sz w:val="22"/>
          <w:szCs w:val="22"/>
          <w:lang w:val="es-ES" w:eastAsia="es-ES"/>
        </w:rPr>
        <w:t>Cédula de Identidad</w:t>
      </w:r>
      <w:r w:rsidR="005D5570" w:rsidRPr="00A17FBC">
        <w:rPr>
          <w:sz w:val="22"/>
          <w:szCs w:val="22"/>
          <w:lang w:val="es-ES" w:eastAsia="es-ES"/>
        </w:rPr>
        <w:tab/>
      </w:r>
      <w:r w:rsidR="009F311B" w:rsidRPr="00A17FBC">
        <w:rPr>
          <w:sz w:val="22"/>
          <w:szCs w:val="22"/>
          <w:lang w:val="es-ES" w:eastAsia="es-ES"/>
        </w:rPr>
        <w:t xml:space="preserve">: </w:t>
      </w:r>
      <w:r w:rsidR="00F51D6E" w:rsidRPr="00A17FBC">
        <w:rPr>
          <w:sz w:val="22"/>
          <w:szCs w:val="22"/>
          <w:lang w:val="es-ES" w:eastAsia="es-ES"/>
        </w:rPr>
        <w:t>4.514.996-K</w:t>
      </w:r>
      <w:r w:rsidR="00B907E2" w:rsidRPr="00A17FBC">
        <w:rPr>
          <w:sz w:val="22"/>
          <w:szCs w:val="22"/>
          <w:lang w:val="es-ES" w:eastAsia="es-ES"/>
        </w:rPr>
        <w:tab/>
      </w:r>
    </w:p>
    <w:p w:rsidR="0018329B" w:rsidRPr="00A17FBC" w:rsidRDefault="0018329B" w:rsidP="00DD7521">
      <w:pPr>
        <w:jc w:val="both"/>
        <w:rPr>
          <w:b/>
          <w:bCs/>
          <w:smallCaps/>
          <w:sz w:val="22"/>
          <w:szCs w:val="22"/>
          <w:lang w:val="es-ES"/>
        </w:rPr>
      </w:pPr>
    </w:p>
    <w:p w:rsidR="00B458F5" w:rsidRPr="005C6299" w:rsidRDefault="00B458F5" w:rsidP="00EB2E8D">
      <w:pPr>
        <w:pStyle w:val="Sangra2detindependiente"/>
        <w:pBdr>
          <w:bottom w:val="single" w:sz="4" w:space="1" w:color="auto"/>
        </w:pBdr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  <w:r w:rsidRPr="005C6299">
        <w:rPr>
          <w:b/>
          <w:bCs/>
          <w:szCs w:val="22"/>
          <w:lang w:val="es-ES" w:eastAsia="es-ES"/>
        </w:rPr>
        <w:t>EDUCACIÓN SUPERIOR:</w:t>
      </w:r>
      <w:r w:rsidR="00F51D6E" w:rsidRPr="005C6299">
        <w:rPr>
          <w:b/>
          <w:bCs/>
          <w:szCs w:val="22"/>
          <w:lang w:val="es-ES" w:eastAsia="es-ES"/>
        </w:rPr>
        <w:t xml:space="preserve"> UNIVERSIDAD DE CONCEPCION</w:t>
      </w:r>
    </w:p>
    <w:p w:rsidR="00A35F44" w:rsidRDefault="00A35F44" w:rsidP="001B7BAB">
      <w:pPr>
        <w:pStyle w:val="Sangra2detindependiente"/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</w:p>
    <w:p w:rsidR="001B7BAB" w:rsidRPr="005C6299" w:rsidRDefault="00B458F5" w:rsidP="001B7BAB">
      <w:pPr>
        <w:pStyle w:val="Sangra2detindependiente"/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  <w:r w:rsidRPr="005C6299">
        <w:rPr>
          <w:bCs/>
          <w:szCs w:val="22"/>
          <w:lang w:val="es-ES" w:eastAsia="es-ES"/>
        </w:rPr>
        <w:t>TITULO PROFESIONAL</w:t>
      </w:r>
      <w:r w:rsidR="00F51D6E" w:rsidRPr="005C6299">
        <w:rPr>
          <w:bCs/>
          <w:szCs w:val="22"/>
          <w:lang w:val="es-ES" w:eastAsia="es-ES"/>
        </w:rPr>
        <w:t>: INGENIERO CIVIL MECANICO</w:t>
      </w:r>
      <w:r w:rsidR="001B7BAB" w:rsidRPr="005C6299">
        <w:rPr>
          <w:bCs/>
          <w:szCs w:val="22"/>
          <w:lang w:val="es-ES" w:eastAsia="es-ES"/>
        </w:rPr>
        <w:t xml:space="preserve"> </w:t>
      </w:r>
    </w:p>
    <w:p w:rsidR="001B7BAB" w:rsidRPr="005C6299" w:rsidRDefault="001B7BAB" w:rsidP="001B7BAB">
      <w:pPr>
        <w:pStyle w:val="Sangra2detindependiente"/>
        <w:spacing w:after="0" w:line="240" w:lineRule="auto"/>
        <w:ind w:left="0"/>
        <w:jc w:val="both"/>
        <w:outlineLvl w:val="0"/>
        <w:rPr>
          <w:szCs w:val="22"/>
          <w:lang w:val="es-CL"/>
        </w:rPr>
      </w:pPr>
      <w:r w:rsidRPr="005C6299">
        <w:rPr>
          <w:bCs/>
          <w:szCs w:val="22"/>
          <w:lang w:val="es-ES" w:eastAsia="es-ES"/>
        </w:rPr>
        <w:t>FECHA TITULACIÓN: 1971</w:t>
      </w:r>
      <w:r w:rsidRPr="005C6299">
        <w:rPr>
          <w:szCs w:val="22"/>
          <w:lang w:val="es-CL"/>
        </w:rPr>
        <w:t xml:space="preserve"> </w:t>
      </w:r>
      <w:r w:rsidRPr="005C6299">
        <w:rPr>
          <w:bCs/>
          <w:szCs w:val="22"/>
          <w:lang w:val="es-CL"/>
        </w:rPr>
        <w:t xml:space="preserve">            </w:t>
      </w:r>
    </w:p>
    <w:p w:rsidR="001B7BAB" w:rsidRDefault="001B7BAB" w:rsidP="00DD7521">
      <w:pPr>
        <w:pStyle w:val="Sangra2detindependiente"/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  <w:r w:rsidRPr="005C6299">
        <w:rPr>
          <w:bCs/>
          <w:szCs w:val="22"/>
          <w:lang w:val="es-ES" w:eastAsia="es-ES"/>
        </w:rPr>
        <w:t xml:space="preserve">REGISTRO COLEGIO INGENIEROS DE CHILE N° 7966 </w:t>
      </w:r>
    </w:p>
    <w:p w:rsidR="00C145E4" w:rsidRDefault="00C145E4" w:rsidP="00DD7521">
      <w:pPr>
        <w:pStyle w:val="Sangra2detindependiente"/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</w:p>
    <w:p w:rsidR="00C145E4" w:rsidRDefault="00C145E4" w:rsidP="00DD7521">
      <w:pPr>
        <w:pStyle w:val="Sangra2detindependiente"/>
        <w:spacing w:after="0" w:line="240" w:lineRule="auto"/>
        <w:ind w:left="0"/>
        <w:jc w:val="both"/>
        <w:outlineLvl w:val="0"/>
        <w:rPr>
          <w:bCs/>
          <w:szCs w:val="22"/>
          <w:lang w:val="es-ES" w:eastAsia="es-ES"/>
        </w:rPr>
      </w:pPr>
    </w:p>
    <w:p w:rsidR="00C145E4" w:rsidRPr="004D1FB3" w:rsidRDefault="00C145E4" w:rsidP="00C145E4">
      <w:pPr>
        <w:pBdr>
          <w:bottom w:val="single" w:sz="4" w:space="1" w:color="auto"/>
        </w:pBdr>
        <w:autoSpaceDE w:val="0"/>
        <w:autoSpaceDN w:val="0"/>
        <w:adjustRightInd w:val="0"/>
        <w:contextualSpacing/>
        <w:jc w:val="both"/>
        <w:rPr>
          <w:b/>
          <w:caps/>
          <w:u w:val="single"/>
          <w:lang w:val="es-CL"/>
        </w:rPr>
      </w:pPr>
      <w:r w:rsidRPr="004D1FB3">
        <w:rPr>
          <w:b/>
          <w:caps/>
          <w:u w:val="single"/>
          <w:lang w:val="es-CL"/>
        </w:rPr>
        <w:t>RESUMEN BREVE</w:t>
      </w:r>
    </w:p>
    <w:p w:rsidR="00C145E4" w:rsidRPr="004D1FB3" w:rsidRDefault="00C145E4" w:rsidP="00C145E4">
      <w:pPr>
        <w:pBdr>
          <w:bottom w:val="single" w:sz="4" w:space="1" w:color="auto"/>
        </w:pBdr>
        <w:autoSpaceDE w:val="0"/>
        <w:autoSpaceDN w:val="0"/>
        <w:adjustRightInd w:val="0"/>
        <w:contextualSpacing/>
        <w:jc w:val="both"/>
        <w:rPr>
          <w:b/>
          <w:caps/>
          <w:lang w:val="es-CL"/>
        </w:rPr>
      </w:pPr>
    </w:p>
    <w:p w:rsidR="00475454" w:rsidRPr="004D1FB3" w:rsidRDefault="00475454" w:rsidP="00A14A2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Elías Pavez tiene sobre 40 años de experiencia en actividades ligadas a la Minería: </w:t>
      </w:r>
    </w:p>
    <w:p w:rsidR="00475454" w:rsidRPr="004D1FB3" w:rsidRDefault="00475454" w:rsidP="00A14A2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aps/>
          <w:lang w:val="es-CL"/>
        </w:rPr>
      </w:pPr>
    </w:p>
    <w:p w:rsidR="00475454" w:rsidRPr="004D1FB3" w:rsidRDefault="00A14A22" w:rsidP="00A14A22">
      <w:pPr>
        <w:pBdr>
          <w:bottom w:val="single" w:sz="4" w:space="1" w:color="auto"/>
        </w:pBdr>
        <w:tabs>
          <w:tab w:val="left" w:pos="426"/>
        </w:tabs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      </w:t>
      </w:r>
      <w:r w:rsidR="00475454" w:rsidRPr="004D1FB3">
        <w:rPr>
          <w:b/>
          <w:caps/>
          <w:lang w:val="es-CL"/>
        </w:rPr>
        <w:t xml:space="preserve">25 años en Administración del Mantenimiento Industrial: Plantas de Lix/Sx/Eo, </w:t>
      </w:r>
      <w:r w:rsidR="00475454" w:rsidRPr="004D1FB3">
        <w:rPr>
          <w:b/>
          <w:caps/>
          <w:lang w:val="es-CL"/>
        </w:rPr>
        <w:br/>
        <w:t xml:space="preserve">      </w:t>
      </w:r>
      <w:r w:rsidRPr="004D1FB3">
        <w:rPr>
          <w:b/>
          <w:caps/>
          <w:lang w:val="es-CL"/>
        </w:rPr>
        <w:t xml:space="preserve">      </w:t>
      </w:r>
      <w:r w:rsidR="00475454" w:rsidRPr="004D1FB3">
        <w:rPr>
          <w:b/>
          <w:caps/>
          <w:lang w:val="es-CL"/>
        </w:rPr>
        <w:t>Plantas Concentradoras, y Plantas de Acido Sulfúrico en Codelco</w:t>
      </w:r>
    </w:p>
    <w:p w:rsidR="00475454" w:rsidRPr="004D1FB3" w:rsidRDefault="00475454" w:rsidP="0047545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      </w:t>
      </w:r>
      <w:r w:rsidR="00A14A22" w:rsidRPr="004D1FB3">
        <w:rPr>
          <w:b/>
          <w:caps/>
          <w:lang w:val="es-CL"/>
        </w:rPr>
        <w:t xml:space="preserve">      </w:t>
      </w:r>
      <w:r w:rsidRPr="004D1FB3">
        <w:rPr>
          <w:b/>
          <w:caps/>
          <w:lang w:val="es-CL"/>
        </w:rPr>
        <w:t>Chuquicamata.</w:t>
      </w:r>
    </w:p>
    <w:p w:rsidR="00A14A22" w:rsidRPr="004D1FB3" w:rsidRDefault="00A14A22" w:rsidP="00475454">
      <w:pPr>
        <w:pBdr>
          <w:bottom w:val="single" w:sz="4" w:space="1" w:color="auto"/>
        </w:pBd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      </w:t>
      </w:r>
      <w:r w:rsidR="00475454" w:rsidRPr="004D1FB3">
        <w:rPr>
          <w:b/>
          <w:caps/>
          <w:lang w:val="es-CL"/>
        </w:rPr>
        <w:t xml:space="preserve">11  </w:t>
      </w:r>
      <w:r w:rsidRPr="004D1FB3">
        <w:rPr>
          <w:b/>
          <w:caps/>
          <w:lang w:val="es-CL"/>
        </w:rPr>
        <w:t xml:space="preserve"> </w:t>
      </w:r>
      <w:r w:rsidR="00475454" w:rsidRPr="004D1FB3">
        <w:rPr>
          <w:b/>
          <w:caps/>
          <w:lang w:val="es-CL"/>
        </w:rPr>
        <w:t xml:space="preserve">años en Ventas Técnicas a la mayoría de las Compañías Mineras en Chile y </w:t>
      </w:r>
      <w:r w:rsidRPr="004D1FB3">
        <w:rPr>
          <w:b/>
          <w:caps/>
          <w:lang w:val="es-CL"/>
        </w:rPr>
        <w:t xml:space="preserve">    </w:t>
      </w:r>
    </w:p>
    <w:p w:rsidR="00475454" w:rsidRPr="004D1FB3" w:rsidRDefault="00A14A22" w:rsidP="00475454">
      <w:pPr>
        <w:pBdr>
          <w:bottom w:val="single" w:sz="4" w:space="1" w:color="auto"/>
        </w:pBd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             </w:t>
      </w:r>
      <w:r w:rsidR="00475454" w:rsidRPr="004D1FB3">
        <w:rPr>
          <w:b/>
          <w:caps/>
          <w:lang w:val="es-CL"/>
        </w:rPr>
        <w:t xml:space="preserve">Perú;  </w:t>
      </w:r>
    </w:p>
    <w:p w:rsidR="00475454" w:rsidRPr="004D1FB3" w:rsidRDefault="00A14A22" w:rsidP="0047545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aps/>
          <w:lang w:val="es-CL"/>
        </w:rPr>
      </w:pPr>
      <w:r w:rsidRPr="004D1FB3">
        <w:rPr>
          <w:b/>
          <w:caps/>
          <w:lang w:val="es-CL"/>
        </w:rPr>
        <w:t xml:space="preserve">      </w:t>
      </w:r>
      <w:r w:rsidR="00475454" w:rsidRPr="004D1FB3">
        <w:rPr>
          <w:b/>
          <w:caps/>
          <w:lang w:val="es-CL"/>
        </w:rPr>
        <w:t xml:space="preserve">8    </w:t>
      </w:r>
      <w:r w:rsidRPr="004D1FB3">
        <w:rPr>
          <w:b/>
          <w:caps/>
          <w:lang w:val="es-CL"/>
        </w:rPr>
        <w:t xml:space="preserve"> </w:t>
      </w:r>
      <w:r w:rsidR="00475454" w:rsidRPr="004D1FB3">
        <w:rPr>
          <w:b/>
          <w:caps/>
          <w:lang w:val="es-CL"/>
        </w:rPr>
        <w:t xml:space="preserve">años en Ingeniería Mecánica para Proyectos: Gaby, Tres Valles y Antucoya. </w:t>
      </w:r>
    </w:p>
    <w:p w:rsidR="00475454" w:rsidRPr="004D1FB3" w:rsidRDefault="00475454" w:rsidP="0047545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aps/>
          <w:lang w:val="es-CL"/>
        </w:rPr>
      </w:pPr>
    </w:p>
    <w:p w:rsidR="00475454" w:rsidRPr="00475454" w:rsidRDefault="00475454" w:rsidP="0047545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caps/>
          <w:szCs w:val="22"/>
          <w:lang w:val="es-CL" w:eastAsia="es-ES"/>
        </w:rPr>
      </w:pPr>
      <w:r w:rsidRPr="004D1FB3">
        <w:rPr>
          <w:b/>
          <w:caps/>
          <w:lang w:val="es-CL"/>
        </w:rPr>
        <w:t>En el desarrollo de estas funciones ha demostrado alta   capacidad de organización y dirección de equipos numerosos de profesionales y técnicos, trabajo en equipos, capacidad de trabajo, proactividad y compromiso  para la solución de problemas y cumplimiento de planes, programas, presupuestos y regulaciones ambientales y para seguridad del personal.</w:t>
      </w:r>
    </w:p>
    <w:p w:rsidR="00475454" w:rsidRDefault="00475454" w:rsidP="000A1EE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caps/>
          <w:szCs w:val="22"/>
          <w:lang w:val="es-CL" w:eastAsia="es-ES"/>
        </w:rPr>
      </w:pPr>
    </w:p>
    <w:p w:rsidR="000A1EE7" w:rsidRPr="00475454" w:rsidRDefault="000A1EE7" w:rsidP="000A1EE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caps/>
          <w:szCs w:val="22"/>
          <w:lang w:val="es-CL" w:eastAsia="es-ES"/>
        </w:rPr>
      </w:pPr>
      <w:r w:rsidRPr="00475454">
        <w:rPr>
          <w:b/>
          <w:bCs/>
          <w:caps/>
          <w:szCs w:val="22"/>
          <w:lang w:val="es-CL" w:eastAsia="es-ES"/>
        </w:rPr>
        <w:t xml:space="preserve">VISITAS </w:t>
      </w:r>
      <w:r w:rsidR="00E064E6" w:rsidRPr="00475454">
        <w:rPr>
          <w:b/>
          <w:bCs/>
          <w:caps/>
          <w:szCs w:val="22"/>
          <w:lang w:val="es-CL" w:eastAsia="es-ES"/>
        </w:rPr>
        <w:t xml:space="preserve">TECNICAS </w:t>
      </w:r>
      <w:r w:rsidR="00005FC2" w:rsidRPr="00475454">
        <w:rPr>
          <w:b/>
          <w:bCs/>
          <w:caps/>
          <w:szCs w:val="22"/>
          <w:lang w:val="es-CL" w:eastAsia="es-ES"/>
        </w:rPr>
        <w:t>INTERNACIONALES</w:t>
      </w:r>
    </w:p>
    <w:p w:rsidR="00A35F44" w:rsidRDefault="00A35F44" w:rsidP="00DD7521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B458F5" w:rsidRPr="005C6299" w:rsidRDefault="000A1EE7" w:rsidP="00DD7521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 w:rsidRPr="005C6299">
        <w:rPr>
          <w:b/>
          <w:bCs/>
          <w:szCs w:val="22"/>
          <w:lang w:val="es-ES" w:eastAsia="es-ES"/>
        </w:rPr>
        <w:t>198</w:t>
      </w:r>
      <w:r w:rsidR="00B72BF2" w:rsidRPr="005C6299">
        <w:rPr>
          <w:b/>
          <w:bCs/>
          <w:szCs w:val="22"/>
          <w:lang w:val="es-ES" w:eastAsia="es-ES"/>
        </w:rPr>
        <w:t xml:space="preserve">5 </w:t>
      </w:r>
      <w:r w:rsidRPr="005C6299">
        <w:rPr>
          <w:b/>
          <w:bCs/>
          <w:szCs w:val="22"/>
          <w:lang w:val="es-ES" w:eastAsia="es-ES"/>
        </w:rPr>
        <w:t>–</w:t>
      </w:r>
      <w:r w:rsidR="00542D9A">
        <w:rPr>
          <w:b/>
          <w:bCs/>
          <w:szCs w:val="22"/>
          <w:lang w:val="es-ES" w:eastAsia="es-ES"/>
        </w:rPr>
        <w:t xml:space="preserve">  </w:t>
      </w:r>
      <w:r w:rsidRPr="005C6299">
        <w:rPr>
          <w:b/>
          <w:bCs/>
          <w:szCs w:val="22"/>
          <w:lang w:val="es-ES" w:eastAsia="es-ES"/>
        </w:rPr>
        <w:t xml:space="preserve">PLANTA DE MOLIBDENITA – HORNO DE TOSTACION - FORT MADISON </w:t>
      </w:r>
      <w:r w:rsidR="00A35F44">
        <w:rPr>
          <w:b/>
          <w:bCs/>
          <w:szCs w:val="22"/>
          <w:lang w:val="es-ES" w:eastAsia="es-ES"/>
        </w:rPr>
        <w:t xml:space="preserve">Y NEW YORK </w:t>
      </w:r>
      <w:r w:rsidRPr="005C6299">
        <w:rPr>
          <w:b/>
          <w:bCs/>
          <w:szCs w:val="22"/>
          <w:lang w:val="es-ES" w:eastAsia="es-ES"/>
        </w:rPr>
        <w:t>USA</w:t>
      </w:r>
    </w:p>
    <w:p w:rsidR="00B72BF2" w:rsidRPr="005C6299" w:rsidRDefault="00B72BF2" w:rsidP="00B72BF2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 w:rsidRPr="005C6299">
        <w:rPr>
          <w:b/>
          <w:bCs/>
          <w:szCs w:val="22"/>
          <w:lang w:val="es-ES" w:eastAsia="es-ES"/>
        </w:rPr>
        <w:t xml:space="preserve">1988 – </w:t>
      </w:r>
      <w:r w:rsidR="00542D9A">
        <w:rPr>
          <w:b/>
          <w:bCs/>
          <w:szCs w:val="22"/>
          <w:lang w:val="es-ES" w:eastAsia="es-ES"/>
        </w:rPr>
        <w:t xml:space="preserve"> </w:t>
      </w:r>
      <w:r w:rsidRPr="005C6299">
        <w:rPr>
          <w:b/>
          <w:bCs/>
          <w:szCs w:val="22"/>
          <w:lang w:val="es-ES" w:eastAsia="es-ES"/>
        </w:rPr>
        <w:t>PLANTAS ACIDO SULFURICO – C</w:t>
      </w:r>
      <w:r w:rsidR="005C6299">
        <w:rPr>
          <w:b/>
          <w:bCs/>
          <w:szCs w:val="22"/>
          <w:lang w:val="es-ES" w:eastAsia="es-ES"/>
        </w:rPr>
        <w:t xml:space="preserve">ANADA, ALEMANIA, SUECIA, JAPON, </w:t>
      </w:r>
      <w:r w:rsidRPr="005C6299">
        <w:rPr>
          <w:b/>
          <w:bCs/>
          <w:szCs w:val="22"/>
          <w:lang w:val="es-ES" w:eastAsia="es-ES"/>
        </w:rPr>
        <w:t>FILIPINAS</w:t>
      </w:r>
    </w:p>
    <w:p w:rsidR="000A1EE7" w:rsidRPr="005C6299" w:rsidRDefault="00B72BF2" w:rsidP="00B72BF2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 w:rsidRPr="005C6299">
        <w:rPr>
          <w:b/>
          <w:bCs/>
          <w:szCs w:val="22"/>
          <w:lang w:val="es-ES" w:eastAsia="es-ES"/>
        </w:rPr>
        <w:t xml:space="preserve">1990 -   </w:t>
      </w:r>
      <w:r w:rsidR="000A1EE7" w:rsidRPr="005C6299">
        <w:rPr>
          <w:b/>
          <w:bCs/>
          <w:szCs w:val="22"/>
          <w:lang w:val="es-ES" w:eastAsia="es-ES"/>
        </w:rPr>
        <w:t xml:space="preserve">PLANTA </w:t>
      </w:r>
      <w:r w:rsidR="008A061E" w:rsidRPr="005C6299">
        <w:rPr>
          <w:b/>
          <w:bCs/>
          <w:szCs w:val="22"/>
          <w:lang w:val="es-ES" w:eastAsia="es-ES"/>
        </w:rPr>
        <w:t>TACONITE</w:t>
      </w:r>
      <w:r w:rsidR="000A1EE7" w:rsidRPr="005C6299">
        <w:rPr>
          <w:b/>
          <w:bCs/>
          <w:szCs w:val="22"/>
          <w:lang w:val="es-ES" w:eastAsia="es-ES"/>
        </w:rPr>
        <w:t>-MOLINOS AUTOGENOS</w:t>
      </w:r>
      <w:r w:rsidR="008A061E" w:rsidRPr="005C6299">
        <w:rPr>
          <w:b/>
          <w:bCs/>
          <w:szCs w:val="22"/>
          <w:lang w:val="es-ES" w:eastAsia="es-ES"/>
        </w:rPr>
        <w:t>-</w:t>
      </w:r>
      <w:r w:rsidR="000A1EE7" w:rsidRPr="005C6299">
        <w:rPr>
          <w:b/>
          <w:bCs/>
          <w:szCs w:val="22"/>
          <w:lang w:val="es-ES" w:eastAsia="es-ES"/>
        </w:rPr>
        <w:t>MASSACHUSET</w:t>
      </w:r>
      <w:r w:rsidR="00A76251" w:rsidRPr="005C6299">
        <w:rPr>
          <w:b/>
          <w:bCs/>
          <w:szCs w:val="22"/>
          <w:lang w:val="es-ES" w:eastAsia="es-ES"/>
        </w:rPr>
        <w:t>TS</w:t>
      </w:r>
      <w:r w:rsidR="006207A0" w:rsidRPr="005C6299">
        <w:rPr>
          <w:b/>
          <w:bCs/>
          <w:szCs w:val="22"/>
          <w:lang w:val="es-ES" w:eastAsia="es-ES"/>
        </w:rPr>
        <w:t>-</w:t>
      </w:r>
      <w:r w:rsidR="000A1EE7" w:rsidRPr="005C6299">
        <w:rPr>
          <w:b/>
          <w:bCs/>
          <w:szCs w:val="22"/>
          <w:lang w:val="es-ES" w:eastAsia="es-ES"/>
        </w:rPr>
        <w:t>US</w:t>
      </w:r>
      <w:r w:rsidR="00A76251" w:rsidRPr="005C6299">
        <w:rPr>
          <w:b/>
          <w:bCs/>
          <w:szCs w:val="22"/>
          <w:lang w:val="es-ES" w:eastAsia="es-ES"/>
        </w:rPr>
        <w:t>A</w:t>
      </w:r>
    </w:p>
    <w:p w:rsidR="000A1EE7" w:rsidRPr="005C6299" w:rsidRDefault="000A1EE7" w:rsidP="00DD7521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 w:rsidRPr="005C6299">
        <w:rPr>
          <w:b/>
          <w:bCs/>
          <w:szCs w:val="22"/>
          <w:lang w:val="es-ES" w:eastAsia="es-ES"/>
        </w:rPr>
        <w:t>199</w:t>
      </w:r>
      <w:r w:rsidR="00B72BF2" w:rsidRPr="005C6299">
        <w:rPr>
          <w:b/>
          <w:bCs/>
          <w:szCs w:val="22"/>
          <w:lang w:val="es-ES" w:eastAsia="es-ES"/>
        </w:rPr>
        <w:t>1</w:t>
      </w:r>
      <w:r w:rsidRPr="005C6299">
        <w:rPr>
          <w:b/>
          <w:bCs/>
          <w:szCs w:val="22"/>
          <w:lang w:val="es-ES" w:eastAsia="es-ES"/>
        </w:rPr>
        <w:t xml:space="preserve"> – </w:t>
      </w:r>
      <w:r w:rsidR="00B72BF2" w:rsidRPr="005C6299">
        <w:rPr>
          <w:b/>
          <w:bCs/>
          <w:szCs w:val="22"/>
          <w:lang w:val="es-ES" w:eastAsia="es-ES"/>
        </w:rPr>
        <w:t xml:space="preserve"> </w:t>
      </w:r>
      <w:r w:rsidRPr="005C6299">
        <w:rPr>
          <w:b/>
          <w:bCs/>
          <w:szCs w:val="22"/>
          <w:lang w:val="es-ES" w:eastAsia="es-ES"/>
        </w:rPr>
        <w:t>PLANTA CONCENTRADORA EN LIQUIDACION – CANADA</w:t>
      </w:r>
    </w:p>
    <w:p w:rsidR="00587CD2" w:rsidRDefault="00587CD2" w:rsidP="00A71773">
      <w:pPr>
        <w:autoSpaceDE w:val="0"/>
        <w:autoSpaceDN w:val="0"/>
        <w:adjustRightInd w:val="0"/>
        <w:ind w:left="709" w:hanging="709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 xml:space="preserve">1993 -   </w:t>
      </w:r>
      <w:r w:rsidR="008A061E" w:rsidRPr="005C6299">
        <w:rPr>
          <w:b/>
          <w:bCs/>
          <w:szCs w:val="22"/>
          <w:lang w:val="es-ES" w:eastAsia="es-ES"/>
        </w:rPr>
        <w:t xml:space="preserve">PLANTAS DE LIXIVIACION, EXTRACCION POR SOLVENTES Y </w:t>
      </w:r>
      <w:r w:rsidR="00542D9A">
        <w:rPr>
          <w:b/>
          <w:bCs/>
          <w:szCs w:val="22"/>
          <w:lang w:val="es-ES" w:eastAsia="es-ES"/>
        </w:rPr>
        <w:t>E</w:t>
      </w:r>
      <w:r w:rsidR="008A061E" w:rsidRPr="005C6299">
        <w:rPr>
          <w:b/>
          <w:bCs/>
          <w:szCs w:val="22"/>
          <w:lang w:val="es-ES" w:eastAsia="es-ES"/>
        </w:rPr>
        <w:t xml:space="preserve">LECTROBTENCION </w:t>
      </w:r>
    </w:p>
    <w:p w:rsidR="008A061E" w:rsidRDefault="00587CD2" w:rsidP="00A71773">
      <w:pPr>
        <w:autoSpaceDE w:val="0"/>
        <w:autoSpaceDN w:val="0"/>
        <w:adjustRightInd w:val="0"/>
        <w:ind w:left="709" w:hanging="709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 xml:space="preserve">             </w:t>
      </w:r>
      <w:r w:rsidR="00A71773">
        <w:rPr>
          <w:b/>
          <w:bCs/>
          <w:szCs w:val="22"/>
          <w:lang w:val="es-ES" w:eastAsia="es-ES"/>
        </w:rPr>
        <w:t xml:space="preserve">DE CATODOS </w:t>
      </w:r>
      <w:r>
        <w:rPr>
          <w:b/>
          <w:bCs/>
          <w:szCs w:val="22"/>
          <w:lang w:val="es-ES" w:eastAsia="es-ES"/>
        </w:rPr>
        <w:t xml:space="preserve">DE COBRE </w:t>
      </w:r>
      <w:r w:rsidR="008A061E" w:rsidRPr="005C6299">
        <w:rPr>
          <w:b/>
          <w:bCs/>
          <w:szCs w:val="22"/>
          <w:lang w:val="es-ES" w:eastAsia="es-ES"/>
        </w:rPr>
        <w:t xml:space="preserve">EN </w:t>
      </w:r>
      <w:r w:rsidR="00A76251" w:rsidRPr="005C6299">
        <w:rPr>
          <w:b/>
          <w:bCs/>
          <w:szCs w:val="22"/>
          <w:lang w:val="es-ES" w:eastAsia="es-ES"/>
        </w:rPr>
        <w:t xml:space="preserve">DIFERENTES ESTADOS DE </w:t>
      </w:r>
      <w:r w:rsidR="008A061E" w:rsidRPr="005C6299">
        <w:rPr>
          <w:b/>
          <w:bCs/>
          <w:szCs w:val="22"/>
          <w:lang w:val="es-ES" w:eastAsia="es-ES"/>
        </w:rPr>
        <w:t>USA</w:t>
      </w:r>
    </w:p>
    <w:p w:rsidR="00A71773" w:rsidRDefault="00A71773" w:rsidP="008A061E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>1997 -   PLANTAS DE ELECTROBTENCION DE COBRE EN ARIZONA Y NEVADA USA</w:t>
      </w:r>
    </w:p>
    <w:p w:rsidR="002D2B1C" w:rsidRDefault="002D2B1C" w:rsidP="008A061E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 xml:space="preserve">2001 -   </w:t>
      </w:r>
      <w:r w:rsidR="00CD653D">
        <w:rPr>
          <w:b/>
          <w:bCs/>
          <w:szCs w:val="22"/>
          <w:lang w:val="es-ES" w:eastAsia="es-ES"/>
        </w:rPr>
        <w:t>FUNDICIÓN DE ANODOS DE PLOMO EN CIUDAD DE MEXICO</w:t>
      </w:r>
    </w:p>
    <w:p w:rsidR="00A35F44" w:rsidRDefault="00A35F44" w:rsidP="00A35F44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 xml:space="preserve">2013 - </w:t>
      </w:r>
      <w:r w:rsidR="00005FC2">
        <w:rPr>
          <w:b/>
          <w:bCs/>
          <w:szCs w:val="22"/>
          <w:lang w:val="es-ES" w:eastAsia="es-ES"/>
        </w:rPr>
        <w:t xml:space="preserve">FABRICA PRINCIPAL </w:t>
      </w:r>
      <w:r>
        <w:rPr>
          <w:b/>
          <w:bCs/>
          <w:szCs w:val="22"/>
          <w:lang w:val="es-ES" w:eastAsia="es-ES"/>
        </w:rPr>
        <w:t xml:space="preserve">ITT </w:t>
      </w:r>
      <w:r w:rsidR="00005FC2">
        <w:rPr>
          <w:b/>
          <w:bCs/>
          <w:szCs w:val="22"/>
          <w:lang w:val="es-ES" w:eastAsia="es-ES"/>
        </w:rPr>
        <w:t xml:space="preserve">EN </w:t>
      </w:r>
      <w:r w:rsidR="00B1614C">
        <w:rPr>
          <w:b/>
          <w:bCs/>
          <w:szCs w:val="22"/>
          <w:lang w:val="es-ES" w:eastAsia="es-ES"/>
        </w:rPr>
        <w:t xml:space="preserve">SENECA FALLS </w:t>
      </w:r>
      <w:r>
        <w:rPr>
          <w:b/>
          <w:bCs/>
          <w:szCs w:val="22"/>
          <w:lang w:val="es-ES" w:eastAsia="es-ES"/>
        </w:rPr>
        <w:t xml:space="preserve">INSPECCION </w:t>
      </w:r>
      <w:r w:rsidR="00005FC2">
        <w:rPr>
          <w:b/>
          <w:bCs/>
          <w:szCs w:val="22"/>
          <w:lang w:val="es-ES" w:eastAsia="es-ES"/>
        </w:rPr>
        <w:t xml:space="preserve">DE </w:t>
      </w:r>
      <w:r>
        <w:rPr>
          <w:b/>
          <w:bCs/>
          <w:szCs w:val="22"/>
          <w:lang w:val="es-ES" w:eastAsia="es-ES"/>
        </w:rPr>
        <w:t>BOMBAS CENTRIFUGAS</w:t>
      </w:r>
      <w:r w:rsidR="00B1614C">
        <w:rPr>
          <w:b/>
          <w:bCs/>
          <w:szCs w:val="22"/>
          <w:lang w:val="es-ES" w:eastAsia="es-ES"/>
        </w:rPr>
        <w:t xml:space="preserve"> </w:t>
      </w:r>
      <w:r w:rsidR="00B1614C">
        <w:rPr>
          <w:b/>
          <w:bCs/>
          <w:szCs w:val="22"/>
          <w:lang w:val="es-ES" w:eastAsia="es-ES"/>
        </w:rPr>
        <w:br/>
        <w:t xml:space="preserve">            </w:t>
      </w:r>
      <w:r>
        <w:rPr>
          <w:b/>
          <w:bCs/>
          <w:szCs w:val="22"/>
          <w:lang w:val="es-ES" w:eastAsia="es-ES"/>
        </w:rPr>
        <w:t xml:space="preserve"> MAYORES PROYECTO</w:t>
      </w:r>
      <w:r w:rsidR="00B1614C">
        <w:rPr>
          <w:b/>
          <w:bCs/>
          <w:szCs w:val="22"/>
          <w:lang w:val="es-ES" w:eastAsia="es-ES"/>
        </w:rPr>
        <w:t xml:space="preserve"> </w:t>
      </w:r>
      <w:r>
        <w:rPr>
          <w:b/>
          <w:bCs/>
          <w:szCs w:val="22"/>
          <w:lang w:val="es-ES" w:eastAsia="es-ES"/>
        </w:rPr>
        <w:t>SX-EW ANTUCOYA</w:t>
      </w:r>
    </w:p>
    <w:p w:rsidR="00A71773" w:rsidRDefault="00A71773" w:rsidP="008A061E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>2013 -   MAESTRANZA EN KUALA LUMPUR INSPECCION MAQUINA ROBOTICA DESPEGADORA</w:t>
      </w:r>
    </w:p>
    <w:p w:rsidR="00A71773" w:rsidRDefault="00A7177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  <w:r>
        <w:rPr>
          <w:b/>
          <w:bCs/>
          <w:szCs w:val="22"/>
          <w:lang w:val="es-ES" w:eastAsia="es-ES"/>
        </w:rPr>
        <w:t xml:space="preserve">             DE CATODOS DE COBRE PROYECTO ANTUCOYA</w:t>
      </w:r>
    </w:p>
    <w:p w:rsidR="0009511A" w:rsidRDefault="0009511A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09511A" w:rsidRDefault="0009511A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4D1FB3" w:rsidRDefault="004D1FB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4D1FB3" w:rsidRDefault="004D1FB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4D1FB3" w:rsidRDefault="004D1FB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4D1FB3" w:rsidRDefault="004D1FB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4D1FB3" w:rsidRDefault="004D1FB3" w:rsidP="0009511A">
      <w:pPr>
        <w:autoSpaceDE w:val="0"/>
        <w:autoSpaceDN w:val="0"/>
        <w:adjustRightInd w:val="0"/>
        <w:jc w:val="both"/>
        <w:rPr>
          <w:b/>
          <w:bCs/>
          <w:szCs w:val="22"/>
          <w:lang w:val="es-ES" w:eastAsia="es-ES"/>
        </w:rPr>
      </w:pPr>
    </w:p>
    <w:p w:rsidR="0018329B" w:rsidRPr="00A14A22" w:rsidRDefault="00A14A22" w:rsidP="0009511A">
      <w:pPr>
        <w:pStyle w:val="Ttulo5"/>
        <w:pBdr>
          <w:bottom w:val="single" w:sz="4" w:space="1" w:color="auto"/>
        </w:pBdr>
        <w:spacing w:before="100" w:beforeAutospacing="1" w:line="240" w:lineRule="auto"/>
        <w:ind w:right="0"/>
        <w:rPr>
          <w:rFonts w:ascii="Times New Roman" w:hAnsi="Times New Roman"/>
          <w:b/>
          <w:sz w:val="20"/>
          <w:szCs w:val="22"/>
          <w:lang w:val="es-ES" w:eastAsia="es-ES"/>
        </w:rPr>
      </w:pPr>
      <w:r w:rsidRPr="00A14A22">
        <w:rPr>
          <w:rFonts w:ascii="Times New Roman" w:hAnsi="Times New Roman"/>
          <w:b/>
          <w:sz w:val="20"/>
          <w:szCs w:val="22"/>
          <w:lang w:val="es-ES" w:eastAsia="es-ES"/>
        </w:rPr>
        <w:t xml:space="preserve"> EX</w:t>
      </w:r>
      <w:r w:rsidR="0018329B" w:rsidRPr="00A14A22">
        <w:rPr>
          <w:rFonts w:ascii="Times New Roman" w:hAnsi="Times New Roman"/>
          <w:b/>
          <w:sz w:val="20"/>
          <w:szCs w:val="22"/>
          <w:lang w:val="es-ES" w:eastAsia="es-ES"/>
        </w:rPr>
        <w:t>PERIENCIA LABORAL</w:t>
      </w:r>
    </w:p>
    <w:p w:rsidR="00E50CF1" w:rsidRDefault="00D64954" w:rsidP="0009511A">
      <w:pPr>
        <w:pStyle w:val="Textoindependiente"/>
        <w:keepNext/>
        <w:keepLines/>
        <w:spacing w:before="240" w:after="0" w:line="240" w:lineRule="auto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 xml:space="preserve">(2010 – </w:t>
      </w:r>
      <w:r w:rsidR="00A71773" w:rsidRPr="004969F8">
        <w:rPr>
          <w:b/>
          <w:sz w:val="18"/>
          <w:szCs w:val="18"/>
          <w:u w:val="single"/>
          <w:lang w:val="es-ES" w:eastAsia="es-ES"/>
        </w:rPr>
        <w:t>201</w:t>
      </w:r>
      <w:r w:rsidR="00FF6CDD" w:rsidRPr="004969F8">
        <w:rPr>
          <w:b/>
          <w:sz w:val="18"/>
          <w:szCs w:val="18"/>
          <w:u w:val="single"/>
          <w:lang w:val="es-ES" w:eastAsia="es-ES"/>
        </w:rPr>
        <w:t>5</w:t>
      </w:r>
      <w:r w:rsidRPr="004969F8">
        <w:rPr>
          <w:b/>
          <w:sz w:val="18"/>
          <w:szCs w:val="18"/>
          <w:u w:val="single"/>
          <w:lang w:val="es-ES" w:eastAsia="es-ES"/>
        </w:rPr>
        <w:t xml:space="preserve">) </w:t>
      </w:r>
      <w:r w:rsidR="00E50CF1">
        <w:rPr>
          <w:b/>
          <w:sz w:val="18"/>
          <w:szCs w:val="18"/>
          <w:u w:val="single"/>
          <w:lang w:val="es-ES" w:eastAsia="es-ES"/>
        </w:rPr>
        <w:t>–</w:t>
      </w:r>
      <w:r w:rsidRPr="004969F8">
        <w:rPr>
          <w:b/>
          <w:sz w:val="18"/>
          <w:szCs w:val="18"/>
          <w:u w:val="single"/>
          <w:lang w:val="es-ES" w:eastAsia="es-ES"/>
        </w:rPr>
        <w:t xml:space="preserve"> I</w:t>
      </w:r>
      <w:r w:rsidR="00E50CF1">
        <w:rPr>
          <w:b/>
          <w:sz w:val="18"/>
          <w:szCs w:val="18"/>
          <w:u w:val="single"/>
          <w:lang w:val="es-ES" w:eastAsia="es-ES"/>
        </w:rPr>
        <w:t>NGENIERO MECANICO E I</w:t>
      </w:r>
      <w:r w:rsidRPr="004969F8">
        <w:rPr>
          <w:b/>
          <w:sz w:val="18"/>
          <w:szCs w:val="18"/>
          <w:u w:val="single"/>
          <w:lang w:val="es-ES" w:eastAsia="es-ES"/>
        </w:rPr>
        <w:t>NSPECTOR DE EQUIPOS MECANICOS Y PIPING</w:t>
      </w:r>
    </w:p>
    <w:p w:rsidR="006207A0" w:rsidRPr="004969F8" w:rsidRDefault="0009511A" w:rsidP="0009511A">
      <w:pPr>
        <w:pStyle w:val="Textoindependiente"/>
        <w:keepNext/>
        <w:keepLines/>
        <w:spacing w:before="240" w:line="240" w:lineRule="auto"/>
        <w:ind w:right="0"/>
        <w:rPr>
          <w:b/>
          <w:sz w:val="18"/>
          <w:szCs w:val="18"/>
          <w:u w:val="single"/>
          <w:lang w:val="es-ES" w:eastAsia="es-ES"/>
        </w:rPr>
      </w:pPr>
      <w:r w:rsidRPr="0009511A">
        <w:rPr>
          <w:b/>
          <w:sz w:val="18"/>
          <w:szCs w:val="18"/>
          <w:lang w:val="es-ES" w:eastAsia="es-ES"/>
        </w:rPr>
        <w:t xml:space="preserve"> </w:t>
      </w:r>
      <w:r w:rsidR="00E50CF1" w:rsidRPr="0009511A">
        <w:rPr>
          <w:b/>
          <w:sz w:val="18"/>
          <w:szCs w:val="18"/>
          <w:lang w:val="es-ES" w:eastAsia="es-ES"/>
        </w:rPr>
        <w:t xml:space="preserve">               </w:t>
      </w:r>
      <w:r w:rsidR="00A14A22" w:rsidRPr="0009511A">
        <w:rPr>
          <w:b/>
          <w:sz w:val="18"/>
          <w:u w:val="single"/>
          <w:lang w:val="es-ES" w:eastAsia="es-ES"/>
        </w:rPr>
        <w:t>T</w:t>
      </w:r>
      <w:r w:rsidR="00CD653D" w:rsidRPr="0009511A">
        <w:rPr>
          <w:b/>
          <w:sz w:val="18"/>
          <w:u w:val="single"/>
          <w:lang w:val="es-ES" w:eastAsia="es-ES"/>
        </w:rPr>
        <w:t xml:space="preserve">ENOVA BATEMAN TECHNOLOGIES </w:t>
      </w:r>
      <w:r>
        <w:rPr>
          <w:b/>
          <w:sz w:val="18"/>
          <w:u w:val="single"/>
          <w:lang w:val="es-ES" w:eastAsia="es-ES"/>
        </w:rPr>
        <w:t xml:space="preserve">: </w:t>
      </w:r>
      <w:r w:rsidR="00D64954" w:rsidRPr="004969F8">
        <w:rPr>
          <w:b/>
          <w:sz w:val="18"/>
          <w:szCs w:val="18"/>
          <w:u w:val="single"/>
          <w:lang w:val="es-ES" w:eastAsia="es-ES"/>
        </w:rPr>
        <w:t>P</w:t>
      </w:r>
      <w:r w:rsidR="006207A0" w:rsidRPr="004969F8">
        <w:rPr>
          <w:b/>
          <w:sz w:val="18"/>
          <w:szCs w:val="18"/>
          <w:u w:val="single"/>
          <w:lang w:val="es-ES" w:eastAsia="es-ES"/>
        </w:rPr>
        <w:t xml:space="preserve">ROYECTO ANTUCOYA </w:t>
      </w:r>
    </w:p>
    <w:p w:rsidR="006207A0" w:rsidRPr="004969F8" w:rsidRDefault="006207A0" w:rsidP="00E50CF1">
      <w:pPr>
        <w:pStyle w:val="Textoindependiente"/>
        <w:spacing w:before="240" w:line="240" w:lineRule="auto"/>
        <w:ind w:left="720" w:right="-357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PARTICIPAR EN LA CONFECCION DE LA PROPUESTA: ESPECIFICACIÓN, SELECCIÓN, COTIZACIONES PRESUPUESTARIAS E INFORMES TECNICOS DE OPCIONES DE ADQUISICION DE EQUIPOS MECÁNICOS, DE FRP, PIPING Y AUXILIARES.</w:t>
      </w:r>
    </w:p>
    <w:p w:rsidR="006207A0" w:rsidRPr="004969F8" w:rsidRDefault="006207A0" w:rsidP="006207A0">
      <w:pPr>
        <w:pStyle w:val="Textoindependiente"/>
        <w:spacing w:after="0" w:line="240" w:lineRule="auto"/>
        <w:ind w:left="720" w:right="-357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POSTERIORMENTE </w:t>
      </w:r>
      <w:r w:rsidR="00D64954" w:rsidRPr="004969F8">
        <w:rPr>
          <w:b/>
          <w:sz w:val="18"/>
          <w:szCs w:val="18"/>
          <w:lang w:val="es-ES" w:eastAsia="es-ES"/>
        </w:rPr>
        <w:t>LIDER DE LAS ESPECIALIDADES DE PIPING Y MECANICA EN LA INGENIERIA DE DETALLES</w:t>
      </w:r>
      <w:r w:rsidR="001B7BAB" w:rsidRPr="004969F8">
        <w:rPr>
          <w:b/>
          <w:sz w:val="18"/>
          <w:szCs w:val="18"/>
          <w:lang w:val="es-ES" w:eastAsia="es-ES"/>
        </w:rPr>
        <w:t xml:space="preserve"> Y</w:t>
      </w:r>
      <w:r w:rsidR="00D64954" w:rsidRPr="004969F8">
        <w:rPr>
          <w:b/>
          <w:sz w:val="18"/>
          <w:szCs w:val="18"/>
          <w:lang w:val="es-ES" w:eastAsia="es-ES"/>
        </w:rPr>
        <w:t xml:space="preserve"> </w:t>
      </w:r>
      <w:r w:rsidRPr="004969F8">
        <w:rPr>
          <w:b/>
          <w:sz w:val="18"/>
          <w:szCs w:val="18"/>
          <w:lang w:val="es-ES" w:eastAsia="es-ES"/>
        </w:rPr>
        <w:t xml:space="preserve">EN LA ESPECIFICACIÓN DE  COMPRA Y EVALUACION </w:t>
      </w:r>
      <w:r w:rsidR="00D64954" w:rsidRPr="004969F8">
        <w:rPr>
          <w:b/>
          <w:sz w:val="18"/>
          <w:szCs w:val="18"/>
          <w:lang w:val="es-ES" w:eastAsia="es-ES"/>
        </w:rPr>
        <w:t>TECNICO ECONOMICA</w:t>
      </w:r>
      <w:r w:rsidRPr="004969F8">
        <w:rPr>
          <w:b/>
          <w:sz w:val="18"/>
          <w:szCs w:val="18"/>
          <w:lang w:val="es-ES" w:eastAsia="es-ES"/>
        </w:rPr>
        <w:t xml:space="preserve"> </w:t>
      </w:r>
      <w:r w:rsidR="00D64954" w:rsidRPr="004969F8">
        <w:rPr>
          <w:b/>
          <w:sz w:val="18"/>
          <w:szCs w:val="18"/>
          <w:lang w:val="es-ES" w:eastAsia="es-ES"/>
        </w:rPr>
        <w:t xml:space="preserve">DE LOS </w:t>
      </w:r>
      <w:r w:rsidRPr="004969F8">
        <w:rPr>
          <w:b/>
          <w:sz w:val="18"/>
          <w:szCs w:val="18"/>
          <w:lang w:val="es-ES" w:eastAsia="es-ES"/>
        </w:rPr>
        <w:t>EQUIPÓS MECANICOS, DE FRP, DE PIPING Y AUXILIARES</w:t>
      </w:r>
      <w:r w:rsidR="008B0F7F" w:rsidRPr="004969F8">
        <w:rPr>
          <w:b/>
          <w:sz w:val="18"/>
          <w:szCs w:val="18"/>
          <w:lang w:val="es-ES" w:eastAsia="es-ES"/>
        </w:rPr>
        <w:t xml:space="preserve">, </w:t>
      </w:r>
      <w:r w:rsidR="00D64954" w:rsidRPr="004969F8">
        <w:rPr>
          <w:b/>
          <w:sz w:val="18"/>
          <w:szCs w:val="18"/>
          <w:lang w:val="es-ES" w:eastAsia="es-ES"/>
        </w:rPr>
        <w:t>Y JEFE DE PAQUETE</w:t>
      </w:r>
      <w:r w:rsidR="008B0F7F" w:rsidRPr="004969F8">
        <w:rPr>
          <w:b/>
          <w:sz w:val="18"/>
          <w:szCs w:val="18"/>
          <w:lang w:val="es-ES" w:eastAsia="es-ES"/>
        </w:rPr>
        <w:t xml:space="preserve"> </w:t>
      </w:r>
      <w:r w:rsidR="00D64954" w:rsidRPr="004969F8">
        <w:rPr>
          <w:b/>
          <w:sz w:val="18"/>
          <w:szCs w:val="18"/>
          <w:lang w:val="es-ES" w:eastAsia="es-ES"/>
        </w:rPr>
        <w:t xml:space="preserve">DE </w:t>
      </w:r>
      <w:r w:rsidR="008B0F7F" w:rsidRPr="004969F8">
        <w:rPr>
          <w:b/>
          <w:sz w:val="18"/>
          <w:szCs w:val="18"/>
          <w:lang w:val="es-ES" w:eastAsia="es-ES"/>
        </w:rPr>
        <w:t xml:space="preserve">DICHAS </w:t>
      </w:r>
      <w:r w:rsidR="00D64954" w:rsidRPr="004969F8">
        <w:rPr>
          <w:b/>
          <w:sz w:val="18"/>
          <w:szCs w:val="18"/>
          <w:lang w:val="es-ES" w:eastAsia="es-ES"/>
        </w:rPr>
        <w:t>COMPRA</w:t>
      </w:r>
      <w:r w:rsidR="008B0F7F" w:rsidRPr="004969F8">
        <w:rPr>
          <w:b/>
          <w:sz w:val="18"/>
          <w:szCs w:val="18"/>
          <w:lang w:val="es-ES" w:eastAsia="es-ES"/>
        </w:rPr>
        <w:t>S.</w:t>
      </w:r>
    </w:p>
    <w:p w:rsidR="006207A0" w:rsidRPr="004969F8" w:rsidRDefault="006207A0" w:rsidP="005C6299">
      <w:pPr>
        <w:pStyle w:val="Textoindependiente"/>
        <w:spacing w:after="0" w:line="240" w:lineRule="auto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 </w:t>
      </w:r>
    </w:p>
    <w:p w:rsidR="006207A0" w:rsidRPr="004969F8" w:rsidRDefault="00B1614C" w:rsidP="0009511A">
      <w:pPr>
        <w:pStyle w:val="Textoindependiente"/>
        <w:spacing w:after="0" w:line="240" w:lineRule="auto"/>
        <w:ind w:right="0" w:firstLine="709"/>
        <w:rPr>
          <w:b/>
          <w:sz w:val="18"/>
          <w:szCs w:val="18"/>
          <w:u w:val="single"/>
          <w:lang w:val="es-ES" w:eastAsia="es-ES"/>
        </w:rPr>
      </w:pPr>
      <w:r>
        <w:rPr>
          <w:b/>
          <w:sz w:val="18"/>
          <w:u w:val="single"/>
          <w:lang w:val="es-ES" w:eastAsia="es-ES"/>
        </w:rPr>
        <w:t>B</w:t>
      </w:r>
      <w:r w:rsidRPr="00CD653D">
        <w:rPr>
          <w:b/>
          <w:sz w:val="18"/>
          <w:u w:val="single"/>
          <w:lang w:val="es-ES" w:eastAsia="es-ES"/>
        </w:rPr>
        <w:t xml:space="preserve">ATEMAN </w:t>
      </w:r>
      <w:r>
        <w:rPr>
          <w:b/>
          <w:sz w:val="18"/>
          <w:u w:val="single"/>
          <w:lang w:val="es-ES" w:eastAsia="es-ES"/>
        </w:rPr>
        <w:t xml:space="preserve">CHILE SpA </w:t>
      </w:r>
      <w:r w:rsidR="0009511A">
        <w:rPr>
          <w:b/>
          <w:sz w:val="18"/>
          <w:u w:val="single"/>
          <w:lang w:val="es-ES" w:eastAsia="es-ES"/>
        </w:rPr>
        <w:t xml:space="preserve">: </w:t>
      </w:r>
      <w:r w:rsidR="008B0F7F" w:rsidRPr="004969F8">
        <w:rPr>
          <w:b/>
          <w:sz w:val="18"/>
          <w:szCs w:val="18"/>
          <w:u w:val="single"/>
          <w:lang w:val="es-ES" w:eastAsia="es-ES"/>
        </w:rPr>
        <w:t>P</w:t>
      </w:r>
      <w:r w:rsidR="006207A0" w:rsidRPr="004969F8">
        <w:rPr>
          <w:b/>
          <w:sz w:val="18"/>
          <w:szCs w:val="18"/>
          <w:u w:val="single"/>
          <w:lang w:val="es-ES" w:eastAsia="es-ES"/>
        </w:rPr>
        <w:t xml:space="preserve">ROYECTO TRES VALLES </w:t>
      </w:r>
      <w:r w:rsidR="00EB2E8D" w:rsidRPr="004969F8">
        <w:rPr>
          <w:b/>
          <w:sz w:val="18"/>
          <w:szCs w:val="18"/>
          <w:u w:val="single"/>
          <w:lang w:val="es-ES" w:eastAsia="es-ES"/>
        </w:rPr>
        <w:t xml:space="preserve"> (Planta de Cátodos de Cobre)</w:t>
      </w:r>
      <w:r w:rsidR="006207A0" w:rsidRPr="004969F8">
        <w:rPr>
          <w:b/>
          <w:sz w:val="18"/>
          <w:szCs w:val="18"/>
          <w:u w:val="single"/>
          <w:lang w:val="es-ES" w:eastAsia="es-ES"/>
        </w:rPr>
        <w:t xml:space="preserve"> </w:t>
      </w:r>
    </w:p>
    <w:p w:rsidR="006207A0" w:rsidRPr="004969F8" w:rsidRDefault="006207A0" w:rsidP="0009511A">
      <w:pPr>
        <w:pStyle w:val="Textoindependiente"/>
        <w:spacing w:after="0"/>
        <w:rPr>
          <w:b/>
          <w:sz w:val="18"/>
          <w:szCs w:val="18"/>
          <w:lang w:val="es-ES" w:eastAsia="es-ES"/>
        </w:rPr>
      </w:pPr>
    </w:p>
    <w:p w:rsidR="006207A0" w:rsidRPr="004969F8" w:rsidRDefault="006207A0" w:rsidP="0009511A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PROPUESTA PARA EL PROYECTO TRES VALLES: COTIZACIONES PRESUPUESTARIAS, SELECCIÓN Y EVALUACION TECNICA DE LOS EQUIPOS MECANICOS E INSTALACIONES DE FRP y TUBERIAS, VALVULAS Y RESTO DEL PIPING Y ACCESORIOS.</w:t>
      </w:r>
    </w:p>
    <w:p w:rsidR="006207A0" w:rsidRPr="004969F8" w:rsidRDefault="006207A0" w:rsidP="0009511A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PARTICIPACION PARCIAL EN LA INGENIERIA DE DETALLES.</w:t>
      </w:r>
    </w:p>
    <w:p w:rsidR="008B0F7F" w:rsidRPr="004969F8" w:rsidRDefault="008B0F7F" w:rsidP="0009511A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</w:p>
    <w:p w:rsidR="006207A0" w:rsidRPr="004969F8" w:rsidRDefault="006207A0" w:rsidP="0009511A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RECEPCION, INSPECCIÓN Y CONTROL DE LA INSTALACION DE LOS EQUIPOS MECANICOS, INSTALACIONES FRP  Y PIPING DURANTE LA ETAPA DE MONTAJE.</w:t>
      </w:r>
    </w:p>
    <w:p w:rsidR="006207A0" w:rsidRPr="004969F8" w:rsidRDefault="006207A0" w:rsidP="006207A0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ANALISIS Y SOLUCIÓN DE PROB</w:t>
      </w:r>
      <w:r w:rsidR="00EB2E8D" w:rsidRPr="004969F8">
        <w:rPr>
          <w:b/>
          <w:sz w:val="18"/>
          <w:szCs w:val="18"/>
          <w:lang w:val="es-ES" w:eastAsia="es-ES"/>
        </w:rPr>
        <w:t>L</w:t>
      </w:r>
      <w:r w:rsidRPr="004969F8">
        <w:rPr>
          <w:b/>
          <w:sz w:val="18"/>
          <w:szCs w:val="18"/>
          <w:lang w:val="es-ES" w:eastAsia="es-ES"/>
        </w:rPr>
        <w:t>EMAS DURANTE EL MONTAJE Y LA PUESTA EN MARCHA DE LA PLANTA, Y POSTERIOR SEGUIMIENTO Y SUPERVISIÓN DE LA IMPLEMENTACIÓN DE SOLUCIONES EN TERRENO.</w:t>
      </w:r>
    </w:p>
    <w:p w:rsidR="006207A0" w:rsidRPr="004969F8" w:rsidRDefault="008B0F7F" w:rsidP="0009511A">
      <w:pPr>
        <w:pStyle w:val="Textoindependiente"/>
        <w:spacing w:after="120"/>
        <w:ind w:firstLine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LIDER MECANICO Y PIPING EN EL COMICIONAMIENTO</w:t>
      </w:r>
    </w:p>
    <w:p w:rsidR="005C6299" w:rsidRPr="004969F8" w:rsidRDefault="005C6299" w:rsidP="00A35F44">
      <w:pPr>
        <w:pStyle w:val="Textoindependiente"/>
        <w:spacing w:after="0"/>
        <w:ind w:firstLine="720"/>
        <w:rPr>
          <w:sz w:val="18"/>
          <w:szCs w:val="18"/>
          <w:lang w:val="es-ES" w:eastAsia="es-ES"/>
        </w:rPr>
      </w:pPr>
    </w:p>
    <w:p w:rsidR="008B0F7F" w:rsidRPr="004969F8" w:rsidRDefault="002505E3" w:rsidP="00B1614C">
      <w:pPr>
        <w:pStyle w:val="Textoindependiente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>(2007 – 200</w:t>
      </w:r>
      <w:r w:rsidR="00B1614C">
        <w:rPr>
          <w:b/>
          <w:sz w:val="18"/>
          <w:szCs w:val="18"/>
          <w:u w:val="single"/>
          <w:lang w:val="es-ES" w:eastAsia="es-ES"/>
        </w:rPr>
        <w:t>9</w:t>
      </w:r>
      <w:r w:rsidRPr="004969F8">
        <w:rPr>
          <w:b/>
          <w:sz w:val="18"/>
          <w:szCs w:val="18"/>
          <w:u w:val="single"/>
          <w:lang w:val="es-ES" w:eastAsia="es-ES"/>
        </w:rPr>
        <w:t xml:space="preserve">) ASESOR TECNICO </w:t>
      </w:r>
    </w:p>
    <w:p w:rsidR="002505E3" w:rsidRPr="004969F8" w:rsidRDefault="00B1614C" w:rsidP="00E50CF1">
      <w:pPr>
        <w:pStyle w:val="Textoindependiente"/>
        <w:spacing w:before="100" w:beforeAutospacing="1" w:line="240" w:lineRule="auto"/>
        <w:ind w:right="0" w:firstLine="709"/>
        <w:rPr>
          <w:b/>
          <w:sz w:val="18"/>
          <w:szCs w:val="18"/>
          <w:u w:val="single"/>
          <w:lang w:val="es-ES" w:eastAsia="es-ES"/>
        </w:rPr>
      </w:pPr>
      <w:r>
        <w:rPr>
          <w:b/>
          <w:sz w:val="18"/>
          <w:u w:val="single"/>
          <w:lang w:val="es-ES" w:eastAsia="es-ES"/>
        </w:rPr>
        <w:t>B</w:t>
      </w:r>
      <w:r w:rsidRPr="00CD653D">
        <w:rPr>
          <w:b/>
          <w:sz w:val="18"/>
          <w:u w:val="single"/>
          <w:lang w:val="es-ES" w:eastAsia="es-ES"/>
        </w:rPr>
        <w:t xml:space="preserve">ATEMAN </w:t>
      </w:r>
      <w:r>
        <w:rPr>
          <w:b/>
          <w:sz w:val="18"/>
          <w:u w:val="single"/>
          <w:lang w:val="es-ES" w:eastAsia="es-ES"/>
        </w:rPr>
        <w:t xml:space="preserve">CHILE SpA </w:t>
      </w:r>
      <w:r w:rsidRPr="00CD653D">
        <w:rPr>
          <w:b/>
          <w:u w:val="single"/>
          <w:lang w:val="es-ES" w:eastAsia="es-ES"/>
        </w:rPr>
        <w:t>(Ingeniería y Construcción Plantas de Proceso)</w:t>
      </w:r>
      <w:r w:rsidR="00E50CF1">
        <w:rPr>
          <w:b/>
          <w:u w:val="single"/>
          <w:lang w:val="es-ES" w:eastAsia="es-ES"/>
        </w:rPr>
        <w:t xml:space="preserve"> : </w:t>
      </w:r>
      <w:r w:rsidR="002505E3" w:rsidRPr="004969F8">
        <w:rPr>
          <w:b/>
          <w:sz w:val="18"/>
          <w:szCs w:val="18"/>
          <w:u w:val="single"/>
          <w:lang w:val="es-ES" w:eastAsia="es-ES"/>
        </w:rPr>
        <w:t>PROYECTO GABY</w:t>
      </w:r>
    </w:p>
    <w:p w:rsidR="008B0F7F" w:rsidRPr="004969F8" w:rsidRDefault="002505E3" w:rsidP="005C6299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CONFECCION DEL MANUAL DE MANTENIMIENTO DEL PROYECTO</w:t>
      </w:r>
      <w:r w:rsidR="008B0F7F" w:rsidRPr="004969F8">
        <w:rPr>
          <w:b/>
          <w:sz w:val="18"/>
          <w:szCs w:val="18"/>
          <w:lang w:val="es-ES" w:eastAsia="es-ES"/>
        </w:rPr>
        <w:t>.</w:t>
      </w:r>
    </w:p>
    <w:p w:rsidR="002505E3" w:rsidRPr="004969F8" w:rsidRDefault="002505E3" w:rsidP="0009511A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ESTUDIO</w:t>
      </w:r>
      <w:r w:rsidR="008B0F7F" w:rsidRPr="004969F8">
        <w:rPr>
          <w:b/>
          <w:sz w:val="18"/>
          <w:szCs w:val="18"/>
          <w:lang w:val="es-ES" w:eastAsia="es-ES"/>
        </w:rPr>
        <w:t xml:space="preserve"> Y COORDINACIÓN DE PROBLEMAS EN EL MONTAJE Y PUESTA EN MARCHA DE LOS </w:t>
      </w:r>
      <w:r w:rsidRPr="004969F8">
        <w:rPr>
          <w:b/>
          <w:sz w:val="18"/>
          <w:szCs w:val="18"/>
          <w:lang w:val="es-ES" w:eastAsia="es-ES"/>
        </w:rPr>
        <w:t>EQUIPOS MECANICOS</w:t>
      </w:r>
      <w:r w:rsidR="002E082E" w:rsidRPr="004969F8">
        <w:rPr>
          <w:b/>
          <w:sz w:val="18"/>
          <w:szCs w:val="18"/>
          <w:lang w:val="es-ES" w:eastAsia="es-ES"/>
        </w:rPr>
        <w:t>.</w:t>
      </w:r>
    </w:p>
    <w:p w:rsidR="005C6299" w:rsidRDefault="005C6299" w:rsidP="005C6299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</w:p>
    <w:p w:rsidR="00CD653D" w:rsidRPr="004969F8" w:rsidRDefault="00CD653D" w:rsidP="005C6299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</w:p>
    <w:p w:rsidR="005C6299" w:rsidRPr="004969F8" w:rsidRDefault="006207A0" w:rsidP="00E50CF1">
      <w:pPr>
        <w:pStyle w:val="Textoindependiente"/>
        <w:pBdr>
          <w:bottom w:val="single" w:sz="4" w:space="1" w:color="auto"/>
        </w:pBdr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(</w:t>
      </w:r>
      <w:r w:rsidR="006B2072" w:rsidRPr="004969F8">
        <w:rPr>
          <w:b/>
          <w:sz w:val="18"/>
          <w:szCs w:val="18"/>
          <w:lang w:val="es-ES" w:eastAsia="es-ES"/>
        </w:rPr>
        <w:t>2005</w:t>
      </w:r>
      <w:r w:rsidRPr="004969F8">
        <w:rPr>
          <w:b/>
          <w:sz w:val="18"/>
          <w:szCs w:val="18"/>
          <w:lang w:val="es-ES" w:eastAsia="es-ES"/>
        </w:rPr>
        <w:t xml:space="preserve"> – 2007) ASESOR TECNICO COMERCIAL</w:t>
      </w:r>
      <w:r w:rsidR="00E50CF1">
        <w:rPr>
          <w:b/>
          <w:sz w:val="18"/>
          <w:szCs w:val="18"/>
          <w:lang w:val="es-ES" w:eastAsia="es-ES"/>
        </w:rPr>
        <w:t xml:space="preserve"> : </w:t>
      </w:r>
      <w:r w:rsidR="00480B9B" w:rsidRPr="004969F8">
        <w:rPr>
          <w:b/>
          <w:sz w:val="18"/>
          <w:szCs w:val="18"/>
          <w:u w:val="single"/>
          <w:lang w:val="es-ES" w:eastAsia="es-ES"/>
        </w:rPr>
        <w:t>DUPONT CHILE S.A.</w:t>
      </w:r>
    </w:p>
    <w:p w:rsidR="006207A0" w:rsidRDefault="006207A0" w:rsidP="005C6299">
      <w:pPr>
        <w:pStyle w:val="Textoindependiente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REALIZACION DE ESTUDIOS DE FACTIBILIDAD Y SOPORTE TECNICO DE PRODUCTOS DUPONT </w:t>
      </w:r>
      <w:r w:rsidR="002E082E" w:rsidRPr="004969F8">
        <w:rPr>
          <w:b/>
          <w:sz w:val="18"/>
          <w:szCs w:val="18"/>
          <w:lang w:val="es-ES" w:eastAsia="es-ES"/>
        </w:rPr>
        <w:t>EN</w:t>
      </w:r>
      <w:r w:rsidRPr="004969F8">
        <w:rPr>
          <w:b/>
          <w:sz w:val="18"/>
          <w:szCs w:val="18"/>
          <w:lang w:val="es-ES" w:eastAsia="es-ES"/>
        </w:rPr>
        <w:t xml:space="preserve"> LA MINERIA DE COBRE.</w:t>
      </w:r>
    </w:p>
    <w:p w:rsidR="00CD653D" w:rsidRPr="004969F8" w:rsidRDefault="00CD653D" w:rsidP="00CD653D">
      <w:pPr>
        <w:pStyle w:val="Textoindependiente"/>
        <w:spacing w:after="0"/>
        <w:ind w:left="720"/>
        <w:rPr>
          <w:b/>
          <w:sz w:val="18"/>
          <w:szCs w:val="18"/>
          <w:lang w:val="es-ES" w:eastAsia="es-ES"/>
        </w:rPr>
      </w:pPr>
    </w:p>
    <w:p w:rsidR="006B2072" w:rsidRPr="004969F8" w:rsidRDefault="006B2072" w:rsidP="00E50CF1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 xml:space="preserve">(2004-2005) ADMINISTRADOR CONTRATO MANTENCION </w:t>
      </w:r>
      <w:r w:rsidR="00E50CF1">
        <w:rPr>
          <w:b/>
          <w:sz w:val="18"/>
          <w:szCs w:val="18"/>
          <w:u w:val="single"/>
          <w:lang w:val="es-ES" w:eastAsia="es-ES"/>
        </w:rPr>
        <w:t xml:space="preserve">: </w:t>
      </w:r>
      <w:r w:rsidRPr="004969F8">
        <w:rPr>
          <w:b/>
          <w:sz w:val="18"/>
          <w:szCs w:val="18"/>
          <w:u w:val="single"/>
          <w:lang w:val="es-ES" w:eastAsia="es-ES"/>
        </w:rPr>
        <w:t xml:space="preserve">CMS CODELCO DIVISION RADOMIRO TOMIC </w:t>
      </w:r>
    </w:p>
    <w:p w:rsidR="006B2072" w:rsidRPr="004969F8" w:rsidRDefault="006B2072" w:rsidP="006A3CDA">
      <w:pPr>
        <w:pStyle w:val="Textoindependiente"/>
        <w:spacing w:after="0" w:line="240" w:lineRule="auto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 </w:t>
      </w:r>
      <w:r w:rsidRPr="004969F8">
        <w:rPr>
          <w:b/>
          <w:sz w:val="18"/>
          <w:szCs w:val="18"/>
          <w:lang w:val="es-ES" w:eastAsia="es-ES"/>
        </w:rPr>
        <w:tab/>
      </w:r>
    </w:p>
    <w:p w:rsidR="006B2072" w:rsidRDefault="006B2072" w:rsidP="006A3CDA">
      <w:pPr>
        <w:pStyle w:val="Textoindependiente"/>
        <w:spacing w:after="0" w:line="240" w:lineRule="auto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ADMINISTRAR </w:t>
      </w:r>
      <w:r w:rsidR="006A3CDA" w:rsidRPr="004969F8">
        <w:rPr>
          <w:b/>
          <w:sz w:val="18"/>
          <w:szCs w:val="18"/>
          <w:lang w:val="es-ES" w:eastAsia="es-ES"/>
        </w:rPr>
        <w:t xml:space="preserve">CONTRATO BIANUAL DE MANTENIMIENTO MECANICO Y ELECTRICO PARA PLANTAS DE </w:t>
      </w:r>
      <w:r w:rsidR="006A3CDA" w:rsidRPr="00A35F44">
        <w:rPr>
          <w:b/>
          <w:sz w:val="18"/>
          <w:szCs w:val="18"/>
          <w:lang w:val="es-ES" w:eastAsia="es-ES"/>
        </w:rPr>
        <w:t>CHANCADO, CARGA Y DESCARGA DE PILAS, LIXIVIACION, EXTRACCION POR SOLVENTES Y</w:t>
      </w:r>
      <w:r w:rsidR="006A3CDA" w:rsidRPr="004969F8">
        <w:rPr>
          <w:b/>
          <w:sz w:val="18"/>
          <w:szCs w:val="18"/>
          <w:lang w:val="es-ES" w:eastAsia="es-ES"/>
        </w:rPr>
        <w:t xml:space="preserve"> ELECTROBTENCION. </w:t>
      </w:r>
    </w:p>
    <w:p w:rsidR="00CD653D" w:rsidRPr="004969F8" w:rsidRDefault="00CD653D" w:rsidP="006A3CDA">
      <w:pPr>
        <w:pStyle w:val="Textoindependiente"/>
        <w:spacing w:after="0" w:line="240" w:lineRule="auto"/>
        <w:ind w:left="720"/>
        <w:rPr>
          <w:b/>
          <w:sz w:val="18"/>
          <w:szCs w:val="18"/>
          <w:lang w:val="es-ES" w:eastAsia="es-ES"/>
        </w:rPr>
      </w:pPr>
    </w:p>
    <w:p w:rsidR="006A3CDA" w:rsidRPr="004969F8" w:rsidRDefault="006A3CDA" w:rsidP="006A3CDA">
      <w:pPr>
        <w:pStyle w:val="Textoindependiente"/>
        <w:spacing w:after="0" w:line="240" w:lineRule="auto"/>
        <w:rPr>
          <w:b/>
          <w:sz w:val="18"/>
          <w:szCs w:val="18"/>
          <w:lang w:val="es-ES" w:eastAsia="es-ES"/>
        </w:rPr>
      </w:pPr>
    </w:p>
    <w:p w:rsidR="006A3CDA" w:rsidRPr="004969F8" w:rsidRDefault="006A3CDA" w:rsidP="006A3CDA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>(2002 -2003) GERENTE COMERCIAL</w:t>
      </w:r>
      <w:r w:rsidR="00E50CF1">
        <w:rPr>
          <w:b/>
          <w:sz w:val="18"/>
          <w:szCs w:val="18"/>
          <w:u w:val="single"/>
          <w:lang w:val="es-ES" w:eastAsia="es-ES"/>
        </w:rPr>
        <w:t xml:space="preserve"> : </w:t>
      </w:r>
      <w:r w:rsidRPr="004969F8">
        <w:rPr>
          <w:b/>
          <w:sz w:val="18"/>
          <w:szCs w:val="18"/>
          <w:u w:val="single"/>
          <w:lang w:val="es-ES" w:eastAsia="es-ES"/>
        </w:rPr>
        <w:t xml:space="preserve">CAINSA Y FUNDICION </w:t>
      </w:r>
      <w:r w:rsidR="00331160">
        <w:rPr>
          <w:b/>
          <w:sz w:val="18"/>
          <w:szCs w:val="18"/>
          <w:u w:val="single"/>
          <w:lang w:val="es-ES" w:eastAsia="es-ES"/>
        </w:rPr>
        <w:t>VESPUCIO</w:t>
      </w:r>
      <w:bookmarkStart w:id="0" w:name="_GoBack"/>
      <w:bookmarkEnd w:id="0"/>
    </w:p>
    <w:p w:rsidR="006A3CDA" w:rsidRPr="004969F8" w:rsidRDefault="006A3CDA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u w:val="single"/>
          <w:lang w:val="es-ES" w:eastAsia="es-ES"/>
        </w:rPr>
      </w:pPr>
    </w:p>
    <w:p w:rsidR="006A3CDA" w:rsidRPr="004969F8" w:rsidRDefault="006A3CDA" w:rsidP="006A3CDA">
      <w:pPr>
        <w:pStyle w:val="Textoindependiente"/>
        <w:spacing w:after="0" w:line="240" w:lineRule="auto"/>
        <w:ind w:left="720"/>
        <w:rPr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ADMINISTRAR PROCESOS DE COMERCIALIZACION Y VENTAS DE PRODUCTOS DE GOMAS Y ESTRUCTURAS</w:t>
      </w:r>
      <w:r w:rsidR="004969F8" w:rsidRPr="004969F8">
        <w:rPr>
          <w:b/>
          <w:sz w:val="18"/>
          <w:szCs w:val="18"/>
          <w:lang w:val="es-ES" w:eastAsia="es-ES"/>
        </w:rPr>
        <w:t xml:space="preserve"> EN GRAN MINERIA DEL COBRE</w:t>
      </w:r>
      <w:r w:rsidRPr="004969F8">
        <w:rPr>
          <w:b/>
          <w:sz w:val="18"/>
          <w:szCs w:val="18"/>
          <w:lang w:val="es-ES" w:eastAsia="es-ES"/>
        </w:rPr>
        <w:t>.</w:t>
      </w:r>
    </w:p>
    <w:p w:rsidR="006A3CDA" w:rsidRPr="004969F8" w:rsidRDefault="006A3CDA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u w:val="single"/>
          <w:lang w:val="es-ES" w:eastAsia="es-ES"/>
        </w:rPr>
      </w:pPr>
    </w:p>
    <w:p w:rsidR="00CD653D" w:rsidRDefault="00CD653D" w:rsidP="004969F8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</w:p>
    <w:p w:rsidR="004969F8" w:rsidRPr="004969F8" w:rsidRDefault="004969F8" w:rsidP="00E50CF1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>(2001-2001) ASESOR TECNICO COMERCIAL</w:t>
      </w:r>
      <w:r w:rsidR="00E50CF1">
        <w:rPr>
          <w:b/>
          <w:sz w:val="18"/>
          <w:szCs w:val="18"/>
          <w:u w:val="single"/>
          <w:lang w:val="es-ES" w:eastAsia="es-ES"/>
        </w:rPr>
        <w:t xml:space="preserve"> : </w:t>
      </w:r>
      <w:r w:rsidRPr="004969F8">
        <w:rPr>
          <w:b/>
          <w:sz w:val="18"/>
          <w:szCs w:val="18"/>
          <w:u w:val="single"/>
          <w:lang w:val="es-ES" w:eastAsia="es-ES"/>
        </w:rPr>
        <w:t>BODEGAL S.A.</w:t>
      </w:r>
    </w:p>
    <w:p w:rsidR="004969F8" w:rsidRPr="004969F8" w:rsidRDefault="004969F8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u w:val="single"/>
          <w:lang w:val="es-ES" w:eastAsia="es-ES"/>
        </w:rPr>
      </w:pPr>
    </w:p>
    <w:p w:rsidR="004969F8" w:rsidRDefault="004969F8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 xml:space="preserve">ESTUDIO DE FACTIBILIDAD Y VENTAS DE ANODOS DE PLOMO A GRAN MINERIA DEL COBRE </w:t>
      </w: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4D1FB3" w:rsidRPr="004969F8" w:rsidRDefault="004D1FB3" w:rsidP="006B2072">
      <w:pPr>
        <w:pStyle w:val="Textoindependiente"/>
        <w:spacing w:after="0" w:line="240" w:lineRule="auto"/>
        <w:ind w:firstLine="720"/>
        <w:rPr>
          <w:b/>
          <w:sz w:val="18"/>
          <w:szCs w:val="18"/>
          <w:lang w:val="es-ES" w:eastAsia="es-ES"/>
        </w:rPr>
      </w:pPr>
    </w:p>
    <w:p w:rsidR="0038143C" w:rsidRPr="004969F8" w:rsidRDefault="004969F8" w:rsidP="00E50CF1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  <w:r w:rsidRPr="004969F8">
        <w:rPr>
          <w:b/>
          <w:sz w:val="18"/>
          <w:szCs w:val="18"/>
          <w:u w:val="single"/>
          <w:lang w:val="es-ES" w:eastAsia="es-ES"/>
        </w:rPr>
        <w:t>(1994-2000) REPRESENTANTE TECNICO COMERCIAL</w:t>
      </w:r>
      <w:r w:rsidR="00E50CF1">
        <w:rPr>
          <w:b/>
          <w:sz w:val="18"/>
          <w:szCs w:val="18"/>
          <w:u w:val="single"/>
          <w:lang w:val="es-ES" w:eastAsia="es-ES"/>
        </w:rPr>
        <w:t xml:space="preserve"> : </w:t>
      </w:r>
      <w:r w:rsidR="002E082E" w:rsidRPr="004969F8">
        <w:rPr>
          <w:b/>
          <w:sz w:val="18"/>
          <w:szCs w:val="18"/>
          <w:u w:val="single"/>
          <w:lang w:val="es-ES" w:eastAsia="es-ES"/>
        </w:rPr>
        <w:t xml:space="preserve">3M CHILE DIVISION MINERIA </w:t>
      </w:r>
    </w:p>
    <w:p w:rsidR="005C6299" w:rsidRPr="004969F8" w:rsidRDefault="005C6299" w:rsidP="005C6299">
      <w:pPr>
        <w:pStyle w:val="Textoindependiente"/>
        <w:spacing w:after="0" w:line="240" w:lineRule="auto"/>
        <w:rPr>
          <w:b/>
          <w:sz w:val="18"/>
          <w:szCs w:val="18"/>
          <w:u w:val="single"/>
          <w:lang w:val="es-ES" w:eastAsia="es-ES"/>
        </w:rPr>
      </w:pPr>
    </w:p>
    <w:p w:rsidR="002E398C" w:rsidRPr="004969F8" w:rsidRDefault="002E398C" w:rsidP="002E398C">
      <w:pPr>
        <w:pStyle w:val="Textoindependiente"/>
        <w:ind w:left="720"/>
        <w:rPr>
          <w:b/>
          <w:sz w:val="18"/>
          <w:szCs w:val="18"/>
          <w:lang w:val="es-ES" w:eastAsia="es-ES"/>
        </w:rPr>
      </w:pPr>
      <w:r w:rsidRPr="004969F8">
        <w:rPr>
          <w:b/>
          <w:sz w:val="18"/>
          <w:szCs w:val="18"/>
          <w:lang w:val="es-ES" w:eastAsia="es-ES"/>
        </w:rPr>
        <w:t>RESPONSABLE DEL DESARROLLO DE ESTUDIOS DE FACTIBILIDAD, PROMOCION, VENTAS Y SOPORTE TECNICO PARA VENTAS EN LA MINERIA, ESPECIALMENTE LOS ADITIVOS FLUOROSURFACTANTES</w:t>
      </w:r>
      <w:r w:rsidR="00CD653D">
        <w:rPr>
          <w:b/>
          <w:sz w:val="18"/>
          <w:szCs w:val="18"/>
          <w:lang w:val="es-ES" w:eastAsia="es-ES"/>
        </w:rPr>
        <w:t>.</w:t>
      </w:r>
    </w:p>
    <w:p w:rsidR="00A35F44" w:rsidRDefault="00A35F44" w:rsidP="002D2B1C">
      <w:pPr>
        <w:pStyle w:val="Ttulo5"/>
        <w:spacing w:line="240" w:lineRule="auto"/>
        <w:rPr>
          <w:rFonts w:ascii="Times New Roman" w:hAnsi="Times New Roman"/>
          <w:b/>
          <w:szCs w:val="18"/>
          <w:u w:val="single"/>
          <w:lang w:val="es-ES" w:eastAsia="es-ES"/>
        </w:rPr>
      </w:pPr>
    </w:p>
    <w:p w:rsidR="006207A0" w:rsidRPr="004969F8" w:rsidRDefault="00302073" w:rsidP="00E50CF1">
      <w:pPr>
        <w:pStyle w:val="Ttulo5"/>
        <w:spacing w:line="240" w:lineRule="auto"/>
        <w:rPr>
          <w:rFonts w:ascii="Times New Roman" w:hAnsi="Times New Roman"/>
          <w:b/>
          <w:szCs w:val="18"/>
          <w:u w:val="single"/>
          <w:lang w:val="es-ES" w:eastAsia="es-ES"/>
        </w:rPr>
      </w:pPr>
      <w:r w:rsidRPr="004969F8">
        <w:rPr>
          <w:rFonts w:ascii="Times New Roman" w:hAnsi="Times New Roman"/>
          <w:b/>
          <w:szCs w:val="18"/>
          <w:u w:val="single"/>
          <w:lang w:val="es-ES" w:eastAsia="es-ES"/>
        </w:rPr>
        <w:t>(1992 – 1994)  LIDER ESPECIALIDAD</w:t>
      </w:r>
      <w:r w:rsidR="009D25AE" w:rsidRPr="004969F8">
        <w:rPr>
          <w:rFonts w:ascii="Times New Roman" w:hAnsi="Times New Roman"/>
          <w:b/>
          <w:szCs w:val="18"/>
          <w:u w:val="single"/>
          <w:lang w:val="es-ES" w:eastAsia="es-ES"/>
        </w:rPr>
        <w:t xml:space="preserve"> </w:t>
      </w:r>
      <w:r w:rsidRPr="004969F8">
        <w:rPr>
          <w:rFonts w:ascii="Times New Roman" w:hAnsi="Times New Roman"/>
          <w:b/>
          <w:szCs w:val="18"/>
          <w:u w:val="single"/>
          <w:lang w:val="es-ES" w:eastAsia="es-ES"/>
        </w:rPr>
        <w:t xml:space="preserve"> INGENIERIA MECANICA</w:t>
      </w:r>
      <w:r w:rsidR="00E50CF1">
        <w:rPr>
          <w:rFonts w:ascii="Times New Roman" w:hAnsi="Times New Roman"/>
          <w:b/>
          <w:szCs w:val="18"/>
          <w:u w:val="single"/>
          <w:lang w:val="es-ES" w:eastAsia="es-ES"/>
        </w:rPr>
        <w:t xml:space="preserve"> : </w:t>
      </w:r>
      <w:r w:rsidR="006207A0" w:rsidRPr="004969F8">
        <w:rPr>
          <w:rFonts w:ascii="Times New Roman" w:hAnsi="Times New Roman"/>
          <w:b/>
          <w:szCs w:val="18"/>
          <w:u w:val="single"/>
          <w:lang w:val="es-ES" w:eastAsia="es-ES"/>
        </w:rPr>
        <w:t>CODELCO CHILE PROYECTO</w:t>
      </w:r>
      <w:r w:rsidR="005C6299" w:rsidRPr="004969F8">
        <w:rPr>
          <w:rFonts w:ascii="Times New Roman" w:hAnsi="Times New Roman"/>
          <w:b/>
          <w:szCs w:val="18"/>
          <w:u w:val="single"/>
          <w:lang w:val="es-ES" w:eastAsia="es-ES"/>
        </w:rPr>
        <w:t xml:space="preserve"> </w:t>
      </w:r>
      <w:r w:rsidR="006207A0" w:rsidRPr="004969F8">
        <w:rPr>
          <w:rFonts w:ascii="Times New Roman" w:hAnsi="Times New Roman"/>
          <w:b/>
          <w:szCs w:val="18"/>
          <w:u w:val="single"/>
          <w:lang w:val="es-ES" w:eastAsia="es-ES"/>
        </w:rPr>
        <w:t>RADOMIRO TOMIC</w:t>
      </w:r>
    </w:p>
    <w:p w:rsidR="006207A0" w:rsidRPr="004969F8" w:rsidRDefault="006207A0" w:rsidP="006207A0">
      <w:pPr>
        <w:pStyle w:val="Ttulo5"/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</w:p>
    <w:p w:rsidR="006207A0" w:rsidRPr="004969F8" w:rsidRDefault="009D25AE" w:rsidP="00302073">
      <w:pPr>
        <w:pStyle w:val="Ttulo5"/>
        <w:spacing w:line="240" w:lineRule="auto"/>
        <w:ind w:left="720"/>
        <w:rPr>
          <w:rFonts w:ascii="Times New Roman" w:hAnsi="Times New Roman"/>
          <w:b/>
          <w:szCs w:val="18"/>
          <w:lang w:val="es-ES" w:eastAsia="es-ES"/>
        </w:rPr>
      </w:pPr>
      <w:r w:rsidRPr="004969F8">
        <w:rPr>
          <w:rFonts w:ascii="Times New Roman" w:hAnsi="Times New Roman"/>
          <w:b/>
          <w:szCs w:val="18"/>
          <w:lang w:val="es-ES" w:eastAsia="es-ES"/>
        </w:rPr>
        <w:t xml:space="preserve">LIDER ESPECIALIDAD MECANICA EN </w:t>
      </w:r>
      <w:r w:rsidR="002E398C" w:rsidRPr="004969F8">
        <w:rPr>
          <w:rFonts w:ascii="Times New Roman" w:hAnsi="Times New Roman"/>
          <w:b/>
          <w:szCs w:val="18"/>
          <w:lang w:val="es-ES" w:eastAsia="es-ES"/>
        </w:rPr>
        <w:t xml:space="preserve">INGENIERIA BASICA Y </w:t>
      </w:r>
      <w:r w:rsidR="006207A0" w:rsidRPr="004969F8">
        <w:rPr>
          <w:rFonts w:ascii="Times New Roman" w:hAnsi="Times New Roman"/>
          <w:b/>
          <w:szCs w:val="18"/>
          <w:lang w:val="es-ES" w:eastAsia="es-ES"/>
        </w:rPr>
        <w:t xml:space="preserve">SELECCIÓN </w:t>
      </w:r>
      <w:r w:rsidR="002E398C" w:rsidRPr="004969F8">
        <w:rPr>
          <w:rFonts w:ascii="Times New Roman" w:hAnsi="Times New Roman"/>
          <w:b/>
          <w:szCs w:val="18"/>
          <w:lang w:val="es-ES" w:eastAsia="es-ES"/>
        </w:rPr>
        <w:t xml:space="preserve">DE LOS </w:t>
      </w:r>
      <w:r w:rsidR="006207A0" w:rsidRPr="004969F8">
        <w:rPr>
          <w:rFonts w:ascii="Times New Roman" w:hAnsi="Times New Roman"/>
          <w:b/>
          <w:szCs w:val="18"/>
          <w:lang w:val="es-ES" w:eastAsia="es-ES"/>
        </w:rPr>
        <w:t>EQUIPOS MECANICOS PARA LAS PLANTAS DE CHANCADO, LIXIVIACION, EXTRACCION POR SOLVENTES Y ELECTROBTENCION DEL PROYECTO.</w:t>
      </w:r>
    </w:p>
    <w:p w:rsidR="005C6299" w:rsidRPr="004969F8" w:rsidRDefault="005C6299" w:rsidP="005C6299">
      <w:pPr>
        <w:pStyle w:val="Textoindependiente"/>
        <w:spacing w:after="0"/>
        <w:rPr>
          <w:b/>
          <w:sz w:val="18"/>
          <w:szCs w:val="18"/>
          <w:u w:val="single"/>
          <w:lang w:val="es-CL"/>
        </w:rPr>
      </w:pPr>
    </w:p>
    <w:p w:rsidR="00CD653D" w:rsidRDefault="00CD653D" w:rsidP="002D2B1C">
      <w:pPr>
        <w:pStyle w:val="Textoindependiente"/>
        <w:spacing w:after="0"/>
        <w:rPr>
          <w:b/>
          <w:sz w:val="18"/>
          <w:szCs w:val="18"/>
          <w:u w:val="single"/>
          <w:lang w:val="es-CL"/>
        </w:rPr>
      </w:pPr>
    </w:p>
    <w:p w:rsidR="006207A0" w:rsidRPr="004969F8" w:rsidRDefault="00302073" w:rsidP="00E50CF1">
      <w:pPr>
        <w:pStyle w:val="Textoindependiente"/>
        <w:spacing w:after="0"/>
        <w:rPr>
          <w:b/>
          <w:sz w:val="18"/>
          <w:szCs w:val="18"/>
          <w:u w:val="single"/>
          <w:lang w:val="es-CL"/>
        </w:rPr>
      </w:pPr>
      <w:r w:rsidRPr="004969F8">
        <w:rPr>
          <w:b/>
          <w:sz w:val="18"/>
          <w:szCs w:val="18"/>
          <w:u w:val="single"/>
          <w:lang w:val="es-CL"/>
        </w:rPr>
        <w:t>(1990 – 1992) SUP</w:t>
      </w:r>
      <w:r w:rsidR="00D754EE" w:rsidRPr="004969F8">
        <w:rPr>
          <w:b/>
          <w:sz w:val="18"/>
          <w:szCs w:val="18"/>
          <w:u w:val="single"/>
          <w:lang w:val="es-CL"/>
        </w:rPr>
        <w:t>T</w:t>
      </w:r>
      <w:r w:rsidRPr="004969F8">
        <w:rPr>
          <w:b/>
          <w:sz w:val="18"/>
          <w:szCs w:val="18"/>
          <w:u w:val="single"/>
          <w:lang w:val="es-CL"/>
        </w:rPr>
        <w:t>E DE MANTENCION</w:t>
      </w:r>
      <w:r w:rsidR="009D25AE" w:rsidRPr="004969F8">
        <w:rPr>
          <w:b/>
          <w:sz w:val="18"/>
          <w:szCs w:val="18"/>
          <w:u w:val="single"/>
          <w:lang w:val="es-CL"/>
        </w:rPr>
        <w:t xml:space="preserve"> CONCENTRADORA</w:t>
      </w:r>
      <w:r w:rsidR="00E50CF1">
        <w:rPr>
          <w:b/>
          <w:sz w:val="18"/>
          <w:szCs w:val="18"/>
          <w:u w:val="single"/>
          <w:lang w:val="es-CL"/>
        </w:rPr>
        <w:t xml:space="preserve"> : </w:t>
      </w:r>
      <w:r w:rsidR="006207A0" w:rsidRPr="004969F8">
        <w:rPr>
          <w:b/>
          <w:sz w:val="18"/>
          <w:szCs w:val="18"/>
          <w:u w:val="single"/>
          <w:lang w:val="es-CL"/>
        </w:rPr>
        <w:t>CODELCO CHILE</w:t>
      </w:r>
      <w:r w:rsidRPr="004969F8">
        <w:rPr>
          <w:b/>
          <w:sz w:val="18"/>
          <w:szCs w:val="18"/>
          <w:u w:val="single"/>
          <w:lang w:val="es-CL"/>
        </w:rPr>
        <w:t>,</w:t>
      </w:r>
      <w:r w:rsidR="006207A0" w:rsidRPr="004969F8">
        <w:rPr>
          <w:b/>
          <w:sz w:val="18"/>
          <w:szCs w:val="18"/>
          <w:u w:val="single"/>
          <w:lang w:val="es-CL"/>
        </w:rPr>
        <w:t xml:space="preserve"> DIVISION CHUQUICAMATA</w:t>
      </w:r>
    </w:p>
    <w:p w:rsidR="005C6299" w:rsidRPr="004969F8" w:rsidRDefault="005C6299" w:rsidP="005C6299">
      <w:pPr>
        <w:pStyle w:val="Textoindependiente"/>
        <w:spacing w:after="0"/>
        <w:rPr>
          <w:b/>
          <w:sz w:val="18"/>
          <w:szCs w:val="18"/>
          <w:u w:val="single"/>
          <w:lang w:val="es-CL"/>
        </w:rPr>
      </w:pPr>
    </w:p>
    <w:p w:rsidR="002505E3" w:rsidRPr="004969F8" w:rsidRDefault="002505E3" w:rsidP="00D754EE">
      <w:pPr>
        <w:pStyle w:val="Sangra2detindependiente"/>
        <w:spacing w:after="0" w:line="240" w:lineRule="auto"/>
        <w:ind w:left="720"/>
        <w:outlineLvl w:val="0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ES" w:eastAsia="es-ES"/>
        </w:rPr>
        <w:t>RESPONSABLE DE LA CONTINUIDAD OPERACIONAL Y EL MANTENIMIENTO DE LAS PLANTAS DE CHANCADO</w:t>
      </w:r>
      <w:r w:rsidR="00D754EE" w:rsidRPr="004969F8">
        <w:rPr>
          <w:b/>
          <w:sz w:val="18"/>
          <w:szCs w:val="18"/>
          <w:lang w:val="es-ES" w:eastAsia="es-ES"/>
        </w:rPr>
        <w:t xml:space="preserve"> (PRIMARIO, SECUNDARIO, TERCIARIO)</w:t>
      </w:r>
      <w:r w:rsidRPr="004969F8">
        <w:rPr>
          <w:b/>
          <w:sz w:val="18"/>
          <w:szCs w:val="18"/>
          <w:lang w:val="es-ES" w:eastAsia="es-ES"/>
        </w:rPr>
        <w:t>, MOLIENDA</w:t>
      </w:r>
      <w:r w:rsidR="00D754EE" w:rsidRPr="004969F8">
        <w:rPr>
          <w:b/>
          <w:sz w:val="18"/>
          <w:szCs w:val="18"/>
          <w:lang w:val="es-ES" w:eastAsia="es-ES"/>
        </w:rPr>
        <w:t xml:space="preserve"> (SAG, BARRAS, BOLAS)</w:t>
      </w:r>
      <w:r w:rsidRPr="004969F8">
        <w:rPr>
          <w:b/>
          <w:sz w:val="18"/>
          <w:szCs w:val="18"/>
          <w:lang w:val="es-ES" w:eastAsia="es-ES"/>
        </w:rPr>
        <w:t>, CONCENTRACION, FILTRACION Y SECAD</w:t>
      </w:r>
      <w:r w:rsidR="00D754EE" w:rsidRPr="004969F8">
        <w:rPr>
          <w:b/>
          <w:sz w:val="18"/>
          <w:szCs w:val="18"/>
          <w:lang w:val="es-ES" w:eastAsia="es-ES"/>
        </w:rPr>
        <w:t xml:space="preserve">O DE LOS CONCENTRADOS DE COBRE y </w:t>
      </w:r>
      <w:r w:rsidRPr="004969F8">
        <w:rPr>
          <w:b/>
          <w:sz w:val="18"/>
          <w:szCs w:val="18"/>
          <w:lang w:val="es-ES" w:eastAsia="es-ES"/>
        </w:rPr>
        <w:t>MOLIBDENO</w:t>
      </w:r>
      <w:r w:rsidR="00D754EE" w:rsidRPr="004969F8">
        <w:rPr>
          <w:b/>
          <w:sz w:val="18"/>
          <w:szCs w:val="18"/>
          <w:lang w:val="es-ES" w:eastAsia="es-ES"/>
        </w:rPr>
        <w:t>.</w:t>
      </w:r>
    </w:p>
    <w:p w:rsidR="00A731EA" w:rsidRPr="004969F8" w:rsidRDefault="00A731EA" w:rsidP="009D25AE">
      <w:pPr>
        <w:autoSpaceDE w:val="0"/>
        <w:autoSpaceDN w:val="0"/>
        <w:adjustRightInd w:val="0"/>
        <w:jc w:val="both"/>
        <w:rPr>
          <w:b/>
          <w:sz w:val="18"/>
          <w:szCs w:val="18"/>
          <w:lang w:val="es-CL"/>
        </w:rPr>
      </w:pPr>
    </w:p>
    <w:p w:rsidR="00CD653D" w:rsidRDefault="00CD653D" w:rsidP="002D2B1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18"/>
          <w:szCs w:val="18"/>
          <w:lang w:val="es-CL"/>
        </w:rPr>
      </w:pPr>
    </w:p>
    <w:p w:rsidR="009D25AE" w:rsidRPr="004969F8" w:rsidRDefault="00D754EE" w:rsidP="002D2B1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(1971 – 19</w:t>
      </w:r>
      <w:r w:rsidR="00CD653D">
        <w:rPr>
          <w:b/>
          <w:sz w:val="18"/>
          <w:szCs w:val="18"/>
          <w:lang w:val="es-CL"/>
        </w:rPr>
        <w:t>89</w:t>
      </w:r>
      <w:r w:rsidRPr="004969F8">
        <w:rPr>
          <w:b/>
          <w:sz w:val="18"/>
          <w:szCs w:val="18"/>
          <w:lang w:val="es-CL"/>
        </w:rPr>
        <w:t xml:space="preserve">) </w:t>
      </w:r>
      <w:r w:rsidR="006207A0" w:rsidRPr="004969F8">
        <w:rPr>
          <w:b/>
          <w:sz w:val="18"/>
          <w:szCs w:val="18"/>
          <w:lang w:val="es-CL"/>
        </w:rPr>
        <w:t>PLANTA DE OXIDOS</w:t>
      </w:r>
      <w:r w:rsidR="009D25AE" w:rsidRPr="004969F8">
        <w:rPr>
          <w:b/>
          <w:sz w:val="18"/>
          <w:szCs w:val="18"/>
          <w:lang w:val="es-CL"/>
        </w:rPr>
        <w:t>,</w:t>
      </w:r>
      <w:r w:rsidR="00A731EA" w:rsidRPr="004969F8">
        <w:rPr>
          <w:b/>
          <w:sz w:val="18"/>
          <w:szCs w:val="18"/>
          <w:lang w:val="es-CL"/>
        </w:rPr>
        <w:t xml:space="preserve"> CODELCO CHILE DIVISION CHUQUICAMATA</w:t>
      </w:r>
    </w:p>
    <w:p w:rsidR="009D25AE" w:rsidRPr="004969F8" w:rsidRDefault="009D25AE" w:rsidP="009D25A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</w:p>
    <w:p w:rsidR="006207A0" w:rsidRPr="004969F8" w:rsidRDefault="006207A0" w:rsidP="009D25A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 xml:space="preserve">SUPERVISOR DE OPERACIÓN </w:t>
      </w:r>
    </w:p>
    <w:p w:rsidR="006207A0" w:rsidRPr="004969F8" w:rsidRDefault="006207A0" w:rsidP="00D754E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SUPERVISOR DE MANTENCION</w:t>
      </w:r>
    </w:p>
    <w:p w:rsidR="006207A0" w:rsidRPr="004969F8" w:rsidRDefault="006207A0" w:rsidP="00D754E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SUPERINTENDENTE DE MANTENCION</w:t>
      </w:r>
    </w:p>
    <w:p w:rsidR="006207A0" w:rsidRPr="004969F8" w:rsidRDefault="006207A0" w:rsidP="00D754E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SUPERINTENDENTE DE METALURGIA</w:t>
      </w:r>
    </w:p>
    <w:p w:rsidR="006207A0" w:rsidRPr="004969F8" w:rsidRDefault="006207A0" w:rsidP="00D754EE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AYUDANTE DEL SUBGERENTE DE OXIDOS</w:t>
      </w:r>
    </w:p>
    <w:p w:rsidR="006207A0" w:rsidRPr="004969F8" w:rsidRDefault="006207A0" w:rsidP="006207A0">
      <w:pPr>
        <w:autoSpaceDE w:val="0"/>
        <w:autoSpaceDN w:val="0"/>
        <w:adjustRightInd w:val="0"/>
        <w:jc w:val="both"/>
        <w:rPr>
          <w:b/>
          <w:sz w:val="18"/>
          <w:szCs w:val="18"/>
          <w:lang w:val="es-CL"/>
        </w:rPr>
      </w:pPr>
    </w:p>
    <w:p w:rsidR="006207A0" w:rsidRPr="004969F8" w:rsidRDefault="006207A0" w:rsidP="006207A0">
      <w:pPr>
        <w:pStyle w:val="Sangra2detindependiente"/>
        <w:spacing w:after="0" w:line="240" w:lineRule="auto"/>
        <w:ind w:left="720"/>
        <w:outlineLvl w:val="0"/>
        <w:rPr>
          <w:b/>
          <w:sz w:val="18"/>
          <w:szCs w:val="18"/>
          <w:lang w:val="es-CL"/>
        </w:rPr>
      </w:pPr>
      <w:r w:rsidRPr="004969F8">
        <w:rPr>
          <w:b/>
          <w:sz w:val="18"/>
          <w:szCs w:val="18"/>
          <w:lang w:val="es-CL"/>
        </w:rPr>
        <w:t>SUPERVISION DE OPERACIÓN, MANTENIMIENTO , ADMINISTRACION, CONTROL Y DESARROLLO METALURGICO DE LAS PLANTAS DE CHANCADO, LIXIVIACION, EXTRACCION POR SOLVENTES Y ELECTROBTENCION DE COBRE, INCLUYENDO 2 PLANTAS DE ACIDO SULFURICO.</w:t>
      </w:r>
    </w:p>
    <w:p w:rsidR="002505E3" w:rsidRPr="004969F8" w:rsidRDefault="002505E3" w:rsidP="002505E3">
      <w:pPr>
        <w:pStyle w:val="Ttulo5"/>
        <w:spacing w:line="240" w:lineRule="auto"/>
        <w:ind w:left="720"/>
        <w:rPr>
          <w:rFonts w:ascii="Times New Roman" w:hAnsi="Times New Roman"/>
          <w:b/>
          <w:szCs w:val="18"/>
          <w:lang w:val="es-ES" w:eastAsia="es-ES"/>
        </w:rPr>
      </w:pPr>
    </w:p>
    <w:p w:rsidR="00A35F44" w:rsidRDefault="00A35F44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</w:p>
    <w:p w:rsidR="006342B3" w:rsidRPr="004969F8" w:rsidRDefault="006342B3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  <w:r w:rsidRPr="004969F8">
        <w:rPr>
          <w:rFonts w:ascii="Times New Roman" w:hAnsi="Times New Roman"/>
          <w:b/>
          <w:szCs w:val="18"/>
          <w:lang w:val="es-ES" w:eastAsia="es-ES"/>
        </w:rPr>
        <w:t>IDIOMAS</w:t>
      </w:r>
    </w:p>
    <w:p w:rsidR="001F6908" w:rsidRPr="004969F8" w:rsidRDefault="009F311B" w:rsidP="00DD7521">
      <w:pPr>
        <w:jc w:val="both"/>
        <w:rPr>
          <w:b/>
          <w:sz w:val="18"/>
          <w:szCs w:val="18"/>
          <w:lang w:val="es-ES"/>
        </w:rPr>
      </w:pPr>
      <w:r w:rsidRPr="004969F8">
        <w:rPr>
          <w:b/>
          <w:color w:val="000000"/>
          <w:sz w:val="18"/>
          <w:szCs w:val="18"/>
          <w:lang w:val="es-ES" w:eastAsia="es-ES"/>
        </w:rPr>
        <w:t>Inglés</w:t>
      </w:r>
      <w:r w:rsidR="006342B3" w:rsidRPr="004969F8">
        <w:rPr>
          <w:b/>
          <w:color w:val="000000"/>
          <w:sz w:val="18"/>
          <w:szCs w:val="18"/>
          <w:lang w:val="es-ES" w:eastAsia="es-ES"/>
        </w:rPr>
        <w:t xml:space="preserve">: </w:t>
      </w:r>
      <w:r w:rsidR="00D7415C" w:rsidRPr="004969F8">
        <w:rPr>
          <w:b/>
          <w:color w:val="000000"/>
          <w:sz w:val="18"/>
          <w:szCs w:val="18"/>
          <w:lang w:val="es-ES" w:eastAsia="es-ES"/>
        </w:rPr>
        <w:t>Intermedio</w:t>
      </w:r>
      <w:r w:rsidRPr="004969F8">
        <w:rPr>
          <w:b/>
          <w:color w:val="000000"/>
          <w:sz w:val="18"/>
          <w:szCs w:val="18"/>
          <w:lang w:val="es-ES" w:eastAsia="es-ES"/>
        </w:rPr>
        <w:t xml:space="preserve"> hablado y escrito</w:t>
      </w:r>
    </w:p>
    <w:p w:rsidR="00C1218B" w:rsidRPr="004969F8" w:rsidRDefault="00C1218B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</w:p>
    <w:p w:rsidR="00A35F44" w:rsidRDefault="00A35F44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</w:p>
    <w:p w:rsidR="006342B3" w:rsidRPr="004969F8" w:rsidRDefault="006342B3" w:rsidP="00DD7521">
      <w:pPr>
        <w:pStyle w:val="Ttulo5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18"/>
          <w:lang w:val="es-ES" w:eastAsia="es-ES"/>
        </w:rPr>
      </w:pPr>
      <w:r w:rsidRPr="004969F8">
        <w:rPr>
          <w:rFonts w:ascii="Times New Roman" w:hAnsi="Times New Roman"/>
          <w:b/>
          <w:szCs w:val="18"/>
          <w:lang w:val="es-ES" w:eastAsia="es-ES"/>
        </w:rPr>
        <w:t>MANEJO COMPUTACIONAL</w:t>
      </w:r>
    </w:p>
    <w:p w:rsidR="00B458F5" w:rsidRPr="005C6299" w:rsidRDefault="00B458F5" w:rsidP="00DD7521">
      <w:pPr>
        <w:jc w:val="both"/>
        <w:rPr>
          <w:b/>
          <w:color w:val="000000"/>
          <w:szCs w:val="22"/>
          <w:lang w:val="es-ES" w:eastAsia="es-ES"/>
        </w:rPr>
      </w:pPr>
    </w:p>
    <w:p w:rsidR="006342B3" w:rsidRDefault="006342B3" w:rsidP="00DD7521">
      <w:pPr>
        <w:jc w:val="both"/>
        <w:rPr>
          <w:b/>
          <w:color w:val="000000"/>
          <w:szCs w:val="22"/>
          <w:lang w:val="es-CL" w:eastAsia="es-ES"/>
        </w:rPr>
      </w:pPr>
      <w:r w:rsidRPr="005C6299">
        <w:rPr>
          <w:b/>
          <w:color w:val="000000"/>
          <w:szCs w:val="22"/>
          <w:lang w:val="es-CL" w:eastAsia="es-ES"/>
        </w:rPr>
        <w:t xml:space="preserve">Windows, </w:t>
      </w:r>
      <w:r w:rsidR="00142EFE" w:rsidRPr="005C6299">
        <w:rPr>
          <w:b/>
          <w:color w:val="000000"/>
          <w:szCs w:val="22"/>
          <w:lang w:val="es-CL" w:eastAsia="es-ES"/>
        </w:rPr>
        <w:t>MS</w:t>
      </w:r>
      <w:r w:rsidRPr="005C6299">
        <w:rPr>
          <w:b/>
          <w:color w:val="000000"/>
          <w:szCs w:val="22"/>
          <w:lang w:val="es-CL" w:eastAsia="es-ES"/>
        </w:rPr>
        <w:t xml:space="preserve"> Office</w:t>
      </w:r>
      <w:r w:rsidR="00A17FBC" w:rsidRPr="005C6299">
        <w:rPr>
          <w:b/>
          <w:color w:val="000000"/>
          <w:szCs w:val="22"/>
          <w:lang w:val="es-CL" w:eastAsia="es-ES"/>
        </w:rPr>
        <w:t xml:space="preserve">, </w:t>
      </w:r>
      <w:r w:rsidR="00C1218B" w:rsidRPr="005C6299">
        <w:rPr>
          <w:b/>
          <w:color w:val="000000"/>
          <w:szCs w:val="22"/>
          <w:lang w:val="es-CL" w:eastAsia="es-ES"/>
        </w:rPr>
        <w:t>Internet</w:t>
      </w:r>
    </w:p>
    <w:p w:rsidR="00A731EA" w:rsidRDefault="00A731EA" w:rsidP="00DD7521">
      <w:pPr>
        <w:jc w:val="both"/>
        <w:rPr>
          <w:b/>
          <w:color w:val="000000"/>
          <w:szCs w:val="22"/>
          <w:lang w:val="es-CL" w:eastAsia="es-ES"/>
        </w:rPr>
      </w:pPr>
    </w:p>
    <w:p w:rsidR="00A35F44" w:rsidRDefault="00A731EA" w:rsidP="00DD7521">
      <w:pPr>
        <w:jc w:val="both"/>
        <w:rPr>
          <w:b/>
          <w:color w:val="000000"/>
          <w:szCs w:val="22"/>
          <w:lang w:val="es-CL" w:eastAsia="es-ES"/>
        </w:rPr>
      </w:pP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</w:p>
    <w:p w:rsidR="00A35F44" w:rsidRDefault="00A35F44" w:rsidP="00A35F44">
      <w:pPr>
        <w:ind w:left="3600" w:firstLine="720"/>
        <w:jc w:val="both"/>
        <w:rPr>
          <w:b/>
          <w:color w:val="000000"/>
          <w:szCs w:val="22"/>
          <w:lang w:val="es-CL" w:eastAsia="es-ES"/>
        </w:rPr>
      </w:pPr>
    </w:p>
    <w:p w:rsidR="00A731EA" w:rsidRDefault="00A731EA" w:rsidP="00A35F44">
      <w:pPr>
        <w:ind w:left="3600" w:firstLine="720"/>
        <w:jc w:val="both"/>
        <w:rPr>
          <w:b/>
          <w:color w:val="000000"/>
          <w:szCs w:val="22"/>
          <w:lang w:val="es-CL" w:eastAsia="es-ES"/>
        </w:rPr>
      </w:pPr>
      <w:r>
        <w:rPr>
          <w:b/>
          <w:color w:val="000000"/>
          <w:szCs w:val="22"/>
          <w:lang w:val="es-CL" w:eastAsia="es-ES"/>
        </w:rPr>
        <w:t>ELIAS PAVEZ ABASOLO</w:t>
      </w:r>
    </w:p>
    <w:p w:rsidR="00A731EA" w:rsidRPr="005C6299" w:rsidRDefault="00A731EA" w:rsidP="00DD7521">
      <w:pPr>
        <w:jc w:val="both"/>
        <w:rPr>
          <w:b/>
          <w:color w:val="000000"/>
          <w:szCs w:val="22"/>
          <w:lang w:val="es-CL" w:eastAsia="es-ES"/>
        </w:rPr>
      </w:pP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</w:r>
      <w:r>
        <w:rPr>
          <w:b/>
          <w:color w:val="000000"/>
          <w:szCs w:val="22"/>
          <w:lang w:val="es-CL" w:eastAsia="es-ES"/>
        </w:rPr>
        <w:tab/>
        <w:t xml:space="preserve">       RUT # 4.514.996-K</w:t>
      </w:r>
    </w:p>
    <w:sectPr w:rsidR="00A731EA" w:rsidRPr="005C6299" w:rsidSect="00A731EA">
      <w:pgSz w:w="12240" w:h="15840" w:code="1"/>
      <w:pgMar w:top="709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E82" w:rsidRDefault="00B47E82">
      <w:r>
        <w:separator/>
      </w:r>
    </w:p>
  </w:endnote>
  <w:endnote w:type="continuationSeparator" w:id="0">
    <w:p w:rsidR="00B47E82" w:rsidRDefault="00B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E82" w:rsidRDefault="00B47E82">
      <w:r>
        <w:separator/>
      </w:r>
    </w:p>
  </w:footnote>
  <w:footnote w:type="continuationSeparator" w:id="0">
    <w:p w:rsidR="00B47E82" w:rsidRDefault="00B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2B86"/>
    <w:multiLevelType w:val="hybridMultilevel"/>
    <w:tmpl w:val="4DE81086"/>
    <w:lvl w:ilvl="0" w:tplc="9D9CFE7A">
      <w:start w:val="19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4DD4"/>
    <w:multiLevelType w:val="hybridMultilevel"/>
    <w:tmpl w:val="13CE4764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C6D4200"/>
    <w:multiLevelType w:val="hybridMultilevel"/>
    <w:tmpl w:val="40EACAD2"/>
    <w:lvl w:ilvl="0" w:tplc="32DA4C22">
      <w:start w:val="19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6531"/>
    <w:multiLevelType w:val="hybridMultilevel"/>
    <w:tmpl w:val="9CCE232A"/>
    <w:lvl w:ilvl="0" w:tplc="699287D6">
      <w:numFmt w:val="bullet"/>
      <w:lvlText w:val="-"/>
      <w:lvlJc w:val="left"/>
      <w:pPr>
        <w:ind w:left="3192" w:hanging="360"/>
      </w:pPr>
      <w:rPr>
        <w:rFonts w:ascii="Gill Sans MT" w:eastAsia="Times New Roman" w:hAnsi="Gill Sans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377A07EA"/>
    <w:multiLevelType w:val="hybridMultilevel"/>
    <w:tmpl w:val="80B4FB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AC6534">
      <w:start w:val="1"/>
      <w:numFmt w:val="bullet"/>
      <w:lvlText w:val=""/>
      <w:lvlJc w:val="left"/>
      <w:pPr>
        <w:tabs>
          <w:tab w:val="num" w:pos="677"/>
        </w:tabs>
        <w:ind w:left="314" w:firstLine="3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6" w15:restartNumberingAfterBreak="0">
    <w:nsid w:val="3F9456E7"/>
    <w:multiLevelType w:val="hybridMultilevel"/>
    <w:tmpl w:val="9CF25D48"/>
    <w:lvl w:ilvl="0" w:tplc="0001040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8" w15:restartNumberingAfterBreak="0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9" w15:restartNumberingAfterBreak="0">
    <w:nsid w:val="7CB61EE4"/>
    <w:multiLevelType w:val="hybridMultilevel"/>
    <w:tmpl w:val="8AD6B8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10" w15:restartNumberingAfterBreak="0">
    <w:nsid w:val="7E03002F"/>
    <w:multiLevelType w:val="hybridMultilevel"/>
    <w:tmpl w:val="5C2426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1"/>
    <w:docVar w:name="Resume Post Wizard Balloon" w:val="1"/>
  </w:docVars>
  <w:rsids>
    <w:rsidRoot w:val="004F6EF5"/>
    <w:rsid w:val="000037F8"/>
    <w:rsid w:val="00005FC2"/>
    <w:rsid w:val="000209A0"/>
    <w:rsid w:val="00057A8A"/>
    <w:rsid w:val="00057ACB"/>
    <w:rsid w:val="00067AB4"/>
    <w:rsid w:val="00070291"/>
    <w:rsid w:val="0009511A"/>
    <w:rsid w:val="000A1EE7"/>
    <w:rsid w:val="000A6AF7"/>
    <w:rsid w:val="000B664C"/>
    <w:rsid w:val="000C527D"/>
    <w:rsid w:val="001031D2"/>
    <w:rsid w:val="00112EED"/>
    <w:rsid w:val="0011661C"/>
    <w:rsid w:val="00125871"/>
    <w:rsid w:val="001352E1"/>
    <w:rsid w:val="00142EFE"/>
    <w:rsid w:val="001518C4"/>
    <w:rsid w:val="00162247"/>
    <w:rsid w:val="00172133"/>
    <w:rsid w:val="00173B1F"/>
    <w:rsid w:val="0018329B"/>
    <w:rsid w:val="0019671D"/>
    <w:rsid w:val="001B67B1"/>
    <w:rsid w:val="001B7BAB"/>
    <w:rsid w:val="001D33BF"/>
    <w:rsid w:val="001F6908"/>
    <w:rsid w:val="00200B6F"/>
    <w:rsid w:val="0022677F"/>
    <w:rsid w:val="00232407"/>
    <w:rsid w:val="002330DA"/>
    <w:rsid w:val="00241F87"/>
    <w:rsid w:val="002505E3"/>
    <w:rsid w:val="00254FF0"/>
    <w:rsid w:val="00264279"/>
    <w:rsid w:val="002667C3"/>
    <w:rsid w:val="00271B67"/>
    <w:rsid w:val="002822B1"/>
    <w:rsid w:val="002960BB"/>
    <w:rsid w:val="002B2E52"/>
    <w:rsid w:val="002D2B1C"/>
    <w:rsid w:val="002E082E"/>
    <w:rsid w:val="002E398C"/>
    <w:rsid w:val="002F3F87"/>
    <w:rsid w:val="00302073"/>
    <w:rsid w:val="00303EB4"/>
    <w:rsid w:val="003144FE"/>
    <w:rsid w:val="00315678"/>
    <w:rsid w:val="00331160"/>
    <w:rsid w:val="00337C06"/>
    <w:rsid w:val="0037563D"/>
    <w:rsid w:val="0038143C"/>
    <w:rsid w:val="00381516"/>
    <w:rsid w:val="003C42BD"/>
    <w:rsid w:val="003D4AB5"/>
    <w:rsid w:val="003E0FA6"/>
    <w:rsid w:val="00401155"/>
    <w:rsid w:val="00420512"/>
    <w:rsid w:val="004372AF"/>
    <w:rsid w:val="004514EF"/>
    <w:rsid w:val="004615B0"/>
    <w:rsid w:val="004640BD"/>
    <w:rsid w:val="00475454"/>
    <w:rsid w:val="00480B9B"/>
    <w:rsid w:val="00482FAB"/>
    <w:rsid w:val="004969F8"/>
    <w:rsid w:val="004C227E"/>
    <w:rsid w:val="004C6B94"/>
    <w:rsid w:val="004D1FB3"/>
    <w:rsid w:val="004F6EF5"/>
    <w:rsid w:val="004F700E"/>
    <w:rsid w:val="00542D9A"/>
    <w:rsid w:val="00550F2A"/>
    <w:rsid w:val="00587CD2"/>
    <w:rsid w:val="005957B4"/>
    <w:rsid w:val="005C5DD2"/>
    <w:rsid w:val="005C6299"/>
    <w:rsid w:val="005D5570"/>
    <w:rsid w:val="005D7DF1"/>
    <w:rsid w:val="006207A0"/>
    <w:rsid w:val="00623BBD"/>
    <w:rsid w:val="006342B3"/>
    <w:rsid w:val="00661123"/>
    <w:rsid w:val="006661BF"/>
    <w:rsid w:val="006A3CDA"/>
    <w:rsid w:val="006A6BF2"/>
    <w:rsid w:val="006B2072"/>
    <w:rsid w:val="006B7C2A"/>
    <w:rsid w:val="006C256D"/>
    <w:rsid w:val="006C3CB8"/>
    <w:rsid w:val="006D1B6E"/>
    <w:rsid w:val="006E28E4"/>
    <w:rsid w:val="006E30D7"/>
    <w:rsid w:val="00706BF7"/>
    <w:rsid w:val="0071266F"/>
    <w:rsid w:val="007773D3"/>
    <w:rsid w:val="0078092A"/>
    <w:rsid w:val="0078329C"/>
    <w:rsid w:val="00787D37"/>
    <w:rsid w:val="007952A6"/>
    <w:rsid w:val="007A5045"/>
    <w:rsid w:val="007E7BC4"/>
    <w:rsid w:val="008000CD"/>
    <w:rsid w:val="0081064E"/>
    <w:rsid w:val="008166EB"/>
    <w:rsid w:val="00821039"/>
    <w:rsid w:val="00846893"/>
    <w:rsid w:val="008578BA"/>
    <w:rsid w:val="008779A4"/>
    <w:rsid w:val="008846B5"/>
    <w:rsid w:val="008865BB"/>
    <w:rsid w:val="008A061E"/>
    <w:rsid w:val="008A7ABA"/>
    <w:rsid w:val="008B0CE9"/>
    <w:rsid w:val="008B0F7F"/>
    <w:rsid w:val="00913DA9"/>
    <w:rsid w:val="00921FFB"/>
    <w:rsid w:val="00922DDA"/>
    <w:rsid w:val="00925CFE"/>
    <w:rsid w:val="009377DD"/>
    <w:rsid w:val="0095455F"/>
    <w:rsid w:val="00973C86"/>
    <w:rsid w:val="00983095"/>
    <w:rsid w:val="0098537C"/>
    <w:rsid w:val="00987156"/>
    <w:rsid w:val="00994167"/>
    <w:rsid w:val="00997786"/>
    <w:rsid w:val="009A3FE9"/>
    <w:rsid w:val="009C727E"/>
    <w:rsid w:val="009D25AE"/>
    <w:rsid w:val="009E7235"/>
    <w:rsid w:val="009F311B"/>
    <w:rsid w:val="009F4B80"/>
    <w:rsid w:val="00A14A22"/>
    <w:rsid w:val="00A17FBC"/>
    <w:rsid w:val="00A24A5D"/>
    <w:rsid w:val="00A35F44"/>
    <w:rsid w:val="00A52C2D"/>
    <w:rsid w:val="00A553F1"/>
    <w:rsid w:val="00A66F73"/>
    <w:rsid w:val="00A71773"/>
    <w:rsid w:val="00A731EA"/>
    <w:rsid w:val="00A76251"/>
    <w:rsid w:val="00A85105"/>
    <w:rsid w:val="00AA38EB"/>
    <w:rsid w:val="00AA3910"/>
    <w:rsid w:val="00AD0629"/>
    <w:rsid w:val="00AF0267"/>
    <w:rsid w:val="00B04423"/>
    <w:rsid w:val="00B1614C"/>
    <w:rsid w:val="00B458F5"/>
    <w:rsid w:val="00B47E82"/>
    <w:rsid w:val="00B5263B"/>
    <w:rsid w:val="00B63E71"/>
    <w:rsid w:val="00B6442A"/>
    <w:rsid w:val="00B72BF2"/>
    <w:rsid w:val="00B8220E"/>
    <w:rsid w:val="00B82885"/>
    <w:rsid w:val="00B907E2"/>
    <w:rsid w:val="00B90DF8"/>
    <w:rsid w:val="00B96ACC"/>
    <w:rsid w:val="00BA1BA6"/>
    <w:rsid w:val="00BA4029"/>
    <w:rsid w:val="00BB0AAE"/>
    <w:rsid w:val="00BB5DF1"/>
    <w:rsid w:val="00BB62AA"/>
    <w:rsid w:val="00BC6FB9"/>
    <w:rsid w:val="00C1218B"/>
    <w:rsid w:val="00C145E4"/>
    <w:rsid w:val="00C32258"/>
    <w:rsid w:val="00C44212"/>
    <w:rsid w:val="00C72887"/>
    <w:rsid w:val="00CC1153"/>
    <w:rsid w:val="00CD46A4"/>
    <w:rsid w:val="00CD653D"/>
    <w:rsid w:val="00D03A77"/>
    <w:rsid w:val="00D21708"/>
    <w:rsid w:val="00D305E1"/>
    <w:rsid w:val="00D61EBB"/>
    <w:rsid w:val="00D64954"/>
    <w:rsid w:val="00D7415C"/>
    <w:rsid w:val="00D75134"/>
    <w:rsid w:val="00D754EE"/>
    <w:rsid w:val="00DD30D5"/>
    <w:rsid w:val="00DD4CA4"/>
    <w:rsid w:val="00DD6DE2"/>
    <w:rsid w:val="00DD7521"/>
    <w:rsid w:val="00DF3FE9"/>
    <w:rsid w:val="00E064E6"/>
    <w:rsid w:val="00E06A09"/>
    <w:rsid w:val="00E11F7A"/>
    <w:rsid w:val="00E16027"/>
    <w:rsid w:val="00E50CF1"/>
    <w:rsid w:val="00E52535"/>
    <w:rsid w:val="00E5476A"/>
    <w:rsid w:val="00E72748"/>
    <w:rsid w:val="00E82D79"/>
    <w:rsid w:val="00E9314B"/>
    <w:rsid w:val="00EA1FEF"/>
    <w:rsid w:val="00EB2E8D"/>
    <w:rsid w:val="00EB50B6"/>
    <w:rsid w:val="00EE4EA8"/>
    <w:rsid w:val="00F354A1"/>
    <w:rsid w:val="00F40488"/>
    <w:rsid w:val="00F51D6E"/>
    <w:rsid w:val="00F631F6"/>
    <w:rsid w:val="00F6603D"/>
    <w:rsid w:val="00F668EC"/>
    <w:rsid w:val="00F83BDF"/>
    <w:rsid w:val="00F9299E"/>
    <w:rsid w:val="00F978DF"/>
    <w:rsid w:val="00FB57B7"/>
    <w:rsid w:val="00FD0E7D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3B1C03F-0F1F-48DC-BD31-AA0AB4C1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HeadingBase"/>
    <w:next w:val="Textoindependiente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HeadingBase"/>
    <w:next w:val="Textoindependiente"/>
    <w:qFormat/>
    <w:pPr>
      <w:spacing w:before="220"/>
      <w:outlineLvl w:val="1"/>
    </w:pPr>
    <w:rPr>
      <w:b/>
    </w:rPr>
  </w:style>
  <w:style w:type="paragraph" w:styleId="Ttulo3">
    <w:name w:val="heading 3"/>
    <w:basedOn w:val="HeadingBase"/>
    <w:next w:val="Textoindependiente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HeadingBase"/>
    <w:next w:val="Textoindependiente"/>
    <w:qFormat/>
    <w:pPr>
      <w:spacing w:after="220"/>
      <w:outlineLvl w:val="3"/>
    </w:pPr>
    <w:rPr>
      <w:sz w:val="20"/>
    </w:rPr>
  </w:style>
  <w:style w:type="paragraph" w:styleId="Ttulo5">
    <w:name w:val="heading 5"/>
    <w:basedOn w:val="HeadingBase"/>
    <w:next w:val="Textoindependiente"/>
    <w:qFormat/>
    <w:pPr>
      <w:outlineLvl w:val="4"/>
    </w:pPr>
  </w:style>
  <w:style w:type="paragraph" w:styleId="Ttulo6">
    <w:name w:val="heading 6"/>
    <w:basedOn w:val="Normal"/>
    <w:next w:val="Normal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ind w:right="-360"/>
    </w:pPr>
  </w:style>
  <w:style w:type="paragraph" w:customStyle="1" w:styleId="Achievement">
    <w:name w:val="Achievement"/>
    <w:basedOn w:val="Textoindependiente"/>
    <w:autoRedefine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CityState">
    <w:name w:val="City/State"/>
    <w:basedOn w:val="Textoindependiente"/>
    <w:next w:val="Textoindependiente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u w:val="single"/>
      <w:lang w:val="pt-BR"/>
    </w:rPr>
  </w:style>
  <w:style w:type="paragraph" w:customStyle="1" w:styleId="CompanyNameOne">
    <w:name w:val="Company Name One"/>
    <w:basedOn w:val="CompanyName"/>
    <w:next w:val="Normal"/>
  </w:style>
  <w:style w:type="paragraph" w:styleId="Fecha">
    <w:name w:val="Date"/>
    <w:basedOn w:val="Textoindependiente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ind w:right="-360"/>
    </w:pPr>
    <w:rPr>
      <w:spacing w:val="-20"/>
      <w:sz w:val="48"/>
    </w:rPr>
  </w:style>
  <w:style w:type="character" w:styleId="nfasis">
    <w:name w:val="Emphasis"/>
    <w:qFormat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pPr>
      <w:ind w:right="-360"/>
    </w:pPr>
  </w:style>
  <w:style w:type="paragraph" w:styleId="Piedepgina">
    <w:name w:val="footer"/>
    <w:basedOn w:val="HeaderBas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HeaderBase"/>
    <w:pPr>
      <w:spacing w:line="220" w:lineRule="atLeast"/>
    </w:pPr>
  </w:style>
  <w:style w:type="paragraph" w:customStyle="1" w:styleId="HeadingBase">
    <w:name w:val="Heading Base"/>
    <w:basedOn w:val="Textoindependiente"/>
    <w:next w:val="Textoindependient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Fuentedeprrafopredeter"/>
  </w:style>
  <w:style w:type="paragraph" w:customStyle="1" w:styleId="JobTitle">
    <w:name w:val="Job Title"/>
    <w:next w:val="Achievement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character" w:customStyle="1" w:styleId="Lead-inEmphasis">
    <w:name w:val="Lead-in Emphasis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pPr>
      <w:spacing w:before="360" w:after="440" w:line="240" w:lineRule="atLeast"/>
    </w:pPr>
    <w:rPr>
      <w:spacing w:val="-20"/>
      <w:sz w:val="36"/>
      <w:szCs w:val="36"/>
    </w:rPr>
  </w:style>
  <w:style w:type="paragraph" w:customStyle="1" w:styleId="NoTitle">
    <w:name w:val="No Title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Textoindependiente"/>
    <w:pPr>
      <w:spacing w:before="220" w:after="220" w:line="220" w:lineRule="atLeast"/>
    </w:p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PersonalInfo">
    <w:name w:val="Personal Info"/>
    <w:basedOn w:val="Achievement"/>
    <w:pPr>
      <w:spacing w:before="220"/>
    </w:pPr>
  </w:style>
  <w:style w:type="character" w:styleId="Hipervnculo">
    <w:name w:val="Hyperlink"/>
    <w:rPr>
      <w:color w:val="0000FF"/>
      <w:u w:val="single"/>
    </w:rPr>
  </w:style>
  <w:style w:type="paragraph" w:styleId="Puesto">
    <w:name w:val="Title"/>
    <w:basedOn w:val="Normal"/>
    <w:qFormat/>
    <w:pPr>
      <w:jc w:val="center"/>
    </w:pPr>
    <w:rPr>
      <w:b/>
      <w:bCs/>
      <w:sz w:val="48"/>
      <w:szCs w:val="48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bodytext1">
    <w:name w:val="bodytext1"/>
    <w:rsid w:val="00337C06"/>
    <w:rPr>
      <w:rFonts w:ascii="Verdana" w:hAnsi="Verdana" w:hint="default"/>
      <w:b w:val="0"/>
      <w:bCs w:val="0"/>
      <w:sz w:val="18"/>
      <w:szCs w:val="18"/>
    </w:rPr>
  </w:style>
  <w:style w:type="character" w:customStyle="1" w:styleId="bodytextbold1">
    <w:name w:val="bodytextbold1"/>
    <w:rsid w:val="00337C06"/>
    <w:rPr>
      <w:rFonts w:ascii="Verdana" w:hAnsi="Verdana" w:hint="default"/>
      <w:b/>
      <w:bCs/>
      <w:sz w:val="18"/>
      <w:szCs w:val="18"/>
    </w:rPr>
  </w:style>
  <w:style w:type="paragraph" w:styleId="Textodeglobo">
    <w:name w:val="Balloon Text"/>
    <w:basedOn w:val="Normal"/>
    <w:link w:val="TextodegloboCar"/>
    <w:rsid w:val="003756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563D"/>
    <w:rPr>
      <w:rFonts w:ascii="Tahoma" w:hAnsi="Tahoma" w:cs="Tahoma"/>
      <w:sz w:val="16"/>
      <w:szCs w:val="16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78329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8329C"/>
    <w:rPr>
      <w:lang w:val="en-US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8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8F5"/>
    <w:rPr>
      <w:b/>
      <w:bCs/>
      <w:i/>
      <w:iCs/>
      <w:color w:val="4F81BD" w:themeColor="accen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7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3F40-80DE-40DD-9EA3-AB8763E7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</TotalTime>
  <Pages>1</Pages>
  <Words>912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- Uri Dekel</vt:lpstr>
      <vt:lpstr>Resume - Uri Dekel</vt:lpstr>
    </vt:vector>
  </TitlesOfParts>
  <Company>Delkor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Uri Dekel</dc:title>
  <dc:creator>ELIAS PAVEZ</dc:creator>
  <cp:lastModifiedBy>elias pavez</cp:lastModifiedBy>
  <cp:revision>4</cp:revision>
  <cp:lastPrinted>2015-06-25T14:14:00Z</cp:lastPrinted>
  <dcterms:created xsi:type="dcterms:W3CDTF">2015-09-23T13:13:00Z</dcterms:created>
  <dcterms:modified xsi:type="dcterms:W3CDTF">2015-10-01T11:26:00Z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